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EC3E" w14:textId="1E83947D" w:rsidR="00D37D66" w:rsidRPr="008167BB" w:rsidRDefault="00D37D66" w:rsidP="008167BB">
      <w:pPr>
        <w:ind w:left="426"/>
        <w:rPr>
          <w:color w:val="009CA6"/>
          <w:sz w:val="32"/>
          <w:szCs w:val="32"/>
        </w:rPr>
      </w:pPr>
    </w:p>
    <w:p w14:paraId="4F1FEBF6" w14:textId="2BB8B25F" w:rsidR="008167BB" w:rsidRPr="00F144FE" w:rsidRDefault="008167BB" w:rsidP="008167BB">
      <w:pPr>
        <w:pStyle w:val="Heading1"/>
        <w:ind w:left="426"/>
        <w:rPr>
          <w:rFonts w:cstheme="minorHAnsi"/>
          <w:b/>
          <w:bCs/>
          <w:sz w:val="32"/>
          <w:szCs w:val="32"/>
        </w:rPr>
      </w:pPr>
      <w:r w:rsidRPr="00F144FE">
        <w:rPr>
          <w:rFonts w:cstheme="minorHAnsi"/>
          <w:b/>
          <w:bCs/>
          <w:sz w:val="32"/>
          <w:szCs w:val="32"/>
        </w:rPr>
        <w:t>Checklist for Prescribers Submitting Cat 2 Equipment Requests</w:t>
      </w:r>
    </w:p>
    <w:tbl>
      <w:tblPr>
        <w:tblpPr w:leftFromText="180" w:rightFromText="180" w:vertAnchor="page" w:horzAnchor="margin" w:tblpX="421" w:tblpY="2649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300"/>
        <w:gridCol w:w="16"/>
      </w:tblGrid>
      <w:tr w:rsidR="008167BB" w:rsidRPr="00970F81" w14:paraId="67BFBA9E" w14:textId="77777777" w:rsidTr="005862A3">
        <w:trPr>
          <w:trHeight w:val="694"/>
        </w:trPr>
        <w:tc>
          <w:tcPr>
            <w:tcW w:w="9675" w:type="dxa"/>
            <w:gridSpan w:val="3"/>
            <w:tcBorders>
              <w:bottom w:val="single" w:sz="4" w:space="0" w:color="auto"/>
            </w:tcBorders>
            <w:vAlign w:val="center"/>
          </w:tcPr>
          <w:p w14:paraId="16AC0919" w14:textId="77777777" w:rsidR="008167BB" w:rsidRPr="00970F81" w:rsidRDefault="008167BB" w:rsidP="00DE36F1">
            <w:pPr>
              <w:pStyle w:val="BodyCopyTitles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Do not submit any documentation to the DHS Equipment Program until </w:t>
            </w:r>
          </w:p>
          <w:p w14:paraId="60E5B78E" w14:textId="77777777" w:rsidR="008167BB" w:rsidRPr="00970F81" w:rsidRDefault="008167BB" w:rsidP="00DE36F1">
            <w:pPr>
              <w:pStyle w:val="BodyCopyTitles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you answer yes or N/A to all the questions below</w:t>
            </w:r>
          </w:p>
        </w:tc>
      </w:tr>
      <w:tr w:rsidR="008167BB" w:rsidRPr="00970F81" w14:paraId="4D430805" w14:textId="77777777" w:rsidTr="005862A3">
        <w:trPr>
          <w:gridAfter w:val="1"/>
          <w:wAfter w:w="16" w:type="dxa"/>
          <w:trHeight w:val="409"/>
        </w:trPr>
        <w:tc>
          <w:tcPr>
            <w:tcW w:w="8359" w:type="dxa"/>
            <w:tcBorders>
              <w:bottom w:val="single" w:sz="4" w:space="0" w:color="auto"/>
            </w:tcBorders>
          </w:tcPr>
          <w:p w14:paraId="30EE8965" w14:textId="4231CFB9" w:rsidR="008167BB" w:rsidRPr="00970F8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Is the equipment item requested, an in</w:t>
            </w:r>
            <w:r w:rsidR="00E47D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scope item on the  </w:t>
            </w:r>
            <w:hyperlink r:id="rId11" w:history="1">
              <w:r w:rsidRPr="00970F8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Equipment In Scope List</w:t>
              </w:r>
            </w:hyperlink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18B12537" w14:textId="2F4763A0" w:rsidR="008167BB" w:rsidRPr="00970F8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Items that are not in</w:t>
            </w:r>
            <w:r w:rsidR="00E47D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scope, will not be supplied by the DHS Equipment Program. If there are exceptional circumstances, discuss these with a DHS Equipment Program Clinician in the first instance to determine options.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48AADD80" w14:textId="704E9972" w:rsidR="008167BB" w:rsidRPr="00970F81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 w:rsidR="000369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67BB"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036900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7CAF94B6" w14:textId="4E77A60F" w:rsidR="00036900" w:rsidRPr="00970F81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 w:rsidR="00036900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5E00517D" w14:textId="77777777" w:rsidR="008167BB" w:rsidRPr="00970F81" w:rsidRDefault="008167BB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167BB" w:rsidRPr="00970F81" w14:paraId="284E2A0D" w14:textId="77777777" w:rsidTr="005862A3">
        <w:trPr>
          <w:gridAfter w:val="1"/>
          <w:wAfter w:w="16" w:type="dxa"/>
          <w:trHeight w:val="96"/>
        </w:trPr>
        <w:tc>
          <w:tcPr>
            <w:tcW w:w="8359" w:type="dxa"/>
          </w:tcPr>
          <w:p w14:paraId="0AF26677" w14:textId="52BB3759" w:rsidR="008167BB" w:rsidRPr="00970F8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Does the requested item meet the  </w:t>
            </w:r>
            <w:hyperlink r:id="rId12" w:history="1">
              <w:r w:rsidRPr="00970F8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Key Approval Criteria for Equipment</w:t>
              </w:r>
            </w:hyperlink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14:paraId="259295CC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1051AC5D" w14:textId="1BCB2AC9" w:rsidR="008167BB" w:rsidRPr="00970F81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8167BB" w:rsidRPr="00970F81" w14:paraId="479630B7" w14:textId="77777777" w:rsidTr="005862A3">
        <w:trPr>
          <w:gridAfter w:val="1"/>
          <w:wAfter w:w="16" w:type="dxa"/>
          <w:trHeight w:val="278"/>
        </w:trPr>
        <w:tc>
          <w:tcPr>
            <w:tcW w:w="8359" w:type="dxa"/>
          </w:tcPr>
          <w:p w14:paraId="4478613B" w14:textId="77777777" w:rsidR="00DE36F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Does the requested item meet the Specific Eligibility Criteria (if applicable)</w:t>
            </w:r>
          </w:p>
          <w:p w14:paraId="0308EE89" w14:textId="3465E7BF" w:rsidR="008167BB" w:rsidRPr="00970F8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See </w:t>
            </w:r>
            <w:hyperlink r:id="rId13" w:history="1">
              <w:r w:rsidRPr="00970F8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Equipment Program - Equipment Program Eligibility Documents</w:t>
              </w:r>
            </w:hyperlink>
          </w:p>
        </w:tc>
        <w:tc>
          <w:tcPr>
            <w:tcW w:w="1300" w:type="dxa"/>
          </w:tcPr>
          <w:p w14:paraId="5CE034F0" w14:textId="7044188C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205BBF72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2587BE7" w14:textId="7099C8EB" w:rsidR="008167BB" w:rsidRPr="00036900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 w:rsidR="00036900"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DE36F1" w:rsidRPr="00970F81" w14:paraId="646149F3" w14:textId="77777777" w:rsidTr="005862A3">
        <w:trPr>
          <w:gridAfter w:val="1"/>
          <w:wAfter w:w="16" w:type="dxa"/>
          <w:trHeight w:val="278"/>
        </w:trPr>
        <w:tc>
          <w:tcPr>
            <w:tcW w:w="8359" w:type="dxa"/>
          </w:tcPr>
          <w:p w14:paraId="2C3A8F96" w14:textId="193EB5D9" w:rsidR="00DE36F1" w:rsidRPr="00970F81" w:rsidRDefault="00DE36F1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Have you attached any relevant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Criteria Screening Tool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for the item being requested?</w:t>
            </w:r>
          </w:p>
          <w:p w14:paraId="2DEA18D5" w14:textId="5D53B8E7" w:rsidR="00DE36F1" w:rsidRPr="00970F81" w:rsidRDefault="001D3398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DE36F1" w:rsidRPr="00DE36F1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val="en-AU"/>
                </w:rPr>
                <w:t>Equipment Program - Equipment Program Eligibility Documents</w:t>
              </w:r>
            </w:hyperlink>
          </w:p>
        </w:tc>
        <w:tc>
          <w:tcPr>
            <w:tcW w:w="1300" w:type="dxa"/>
          </w:tcPr>
          <w:p w14:paraId="600FA825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53B286AE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08C76458" w14:textId="02E5A8FE" w:rsidR="00DE36F1" w:rsidRPr="00970F81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8167BB" w:rsidRPr="00970F81" w14:paraId="2DB81A68" w14:textId="77777777" w:rsidTr="005862A3">
        <w:trPr>
          <w:gridAfter w:val="1"/>
          <w:wAfter w:w="16" w:type="dxa"/>
          <w:trHeight w:val="131"/>
        </w:trPr>
        <w:tc>
          <w:tcPr>
            <w:tcW w:w="8359" w:type="dxa"/>
          </w:tcPr>
          <w:p w14:paraId="67D7A515" w14:textId="77777777" w:rsidR="008167BB" w:rsidRPr="00970F8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Have all less complex equipment or non-equipment options been trialed or explored with client?</w:t>
            </w:r>
          </w:p>
        </w:tc>
        <w:tc>
          <w:tcPr>
            <w:tcW w:w="1300" w:type="dxa"/>
          </w:tcPr>
          <w:p w14:paraId="0F8821C4" w14:textId="71822F3A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56E51734" w14:textId="532FA05F" w:rsidR="008167BB" w:rsidRPr="00976E69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8167BB" w:rsidRPr="00970F81" w14:paraId="1BCFDA71" w14:textId="77777777" w:rsidTr="005862A3">
        <w:trPr>
          <w:gridAfter w:val="1"/>
          <w:wAfter w:w="16" w:type="dxa"/>
          <w:trHeight w:val="691"/>
        </w:trPr>
        <w:tc>
          <w:tcPr>
            <w:tcW w:w="8359" w:type="dxa"/>
          </w:tcPr>
          <w:p w14:paraId="0AD9CC92" w14:textId="77777777" w:rsidR="008167BB" w:rsidRPr="00970F8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Have you completed all the information requested on the  </w:t>
            </w:r>
            <w:hyperlink r:id="rId15" w:history="1">
              <w:r w:rsidRPr="00970F8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Equipment Request Form</w:t>
              </w:r>
            </w:hyperlink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14:paraId="2572DD64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6089A6C6" w14:textId="39941989" w:rsidR="008167BB" w:rsidRPr="00970F81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8167BB" w:rsidRPr="00970F81" w14:paraId="2B95287F" w14:textId="77777777" w:rsidTr="005862A3">
        <w:trPr>
          <w:gridAfter w:val="1"/>
          <w:wAfter w:w="16" w:type="dxa"/>
          <w:trHeight w:val="96"/>
        </w:trPr>
        <w:tc>
          <w:tcPr>
            <w:tcW w:w="8359" w:type="dxa"/>
          </w:tcPr>
          <w:p w14:paraId="0FFBD2BB" w14:textId="77777777" w:rsidR="008167BB" w:rsidRPr="00970F8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Have you attached the  </w:t>
            </w:r>
            <w:hyperlink r:id="rId16" w:history="1">
              <w:r w:rsidRPr="00970F8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Delegate Approval Request Form</w:t>
              </w:r>
            </w:hyperlink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 for Category 2 items?</w:t>
            </w:r>
          </w:p>
        </w:tc>
        <w:tc>
          <w:tcPr>
            <w:tcW w:w="1300" w:type="dxa"/>
          </w:tcPr>
          <w:p w14:paraId="2919D78E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4AD013D1" w14:textId="5B7127B6" w:rsidR="008167BB" w:rsidRPr="00970F81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8167BB" w:rsidRPr="00970F81" w14:paraId="4C4975B9" w14:textId="77777777" w:rsidTr="005862A3">
        <w:trPr>
          <w:gridAfter w:val="1"/>
          <w:wAfter w:w="16" w:type="dxa"/>
          <w:trHeight w:val="701"/>
        </w:trPr>
        <w:tc>
          <w:tcPr>
            <w:tcW w:w="8359" w:type="dxa"/>
          </w:tcPr>
          <w:p w14:paraId="143F5560" w14:textId="1A23FE42" w:rsidR="008167BB" w:rsidRPr="00970F8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Have you attached the  </w:t>
            </w:r>
            <w:hyperlink r:id="rId17" w:history="1">
              <w:r w:rsidRPr="00970F8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Risk Rating and Priority Scoring Form</w:t>
              </w:r>
            </w:hyperlink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 for Category 2 items or for communication devices  </w:t>
            </w:r>
            <w:hyperlink r:id="rId18" w:history="1">
              <w:r w:rsidRPr="00970F8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Priority Scoring Communication and Assistive Technology</w:t>
              </w:r>
            </w:hyperlink>
            <w:r w:rsidRPr="00970F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14:paraId="4D92877E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0964D274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0ABE943C" w14:textId="7BEA7245" w:rsidR="008167BB" w:rsidRPr="00970F81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8167BB" w:rsidRPr="00970F81" w14:paraId="628573AF" w14:textId="77777777" w:rsidTr="005862A3">
        <w:trPr>
          <w:gridAfter w:val="1"/>
          <w:wAfter w:w="16" w:type="dxa"/>
          <w:trHeight w:val="697"/>
        </w:trPr>
        <w:tc>
          <w:tcPr>
            <w:tcW w:w="8359" w:type="dxa"/>
          </w:tcPr>
          <w:p w14:paraId="69F6CA2D" w14:textId="4C22547B" w:rsidR="008167BB" w:rsidRPr="00970F81" w:rsidRDefault="008167BB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Have you attached any relevant Specification Forms for the item being requested?</w:t>
            </w:r>
          </w:p>
          <w:p w14:paraId="7A01430F" w14:textId="750E47D2" w:rsidR="008167BB" w:rsidRPr="00970F81" w:rsidRDefault="001D3398" w:rsidP="00DE36F1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="008167BB" w:rsidRPr="00970F8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Equipment Program - Forms - Specifications</w:t>
              </w:r>
            </w:hyperlink>
          </w:p>
        </w:tc>
        <w:tc>
          <w:tcPr>
            <w:tcW w:w="1300" w:type="dxa"/>
          </w:tcPr>
          <w:p w14:paraId="0998CCB6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70F81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  <w:p w14:paraId="45F2137F" w14:textId="77777777" w:rsidR="00976E69" w:rsidRPr="00970F81" w:rsidRDefault="00976E69" w:rsidP="00976E69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6622DD02" w14:textId="72E2BD82" w:rsidR="008167BB" w:rsidRPr="00970F81" w:rsidRDefault="00976E69" w:rsidP="00036900">
            <w:pPr>
              <w:pStyle w:val="BodyCopy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6E69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instrText xml:space="preserve"> FORMCHECKBOX </w:instrText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</w:r>
            <w:r w:rsidR="001D3398">
              <w:rPr>
                <w:rFonts w:asciiTheme="minorHAnsi" w:hAnsiTheme="minorHAnsi" w:cstheme="minorHAnsi"/>
                <w:b/>
                <w:sz w:val="16"/>
                <w:szCs w:val="16"/>
                <w:lang w:val="en-AU"/>
              </w:rPr>
              <w:fldChar w:fldCharType="separate"/>
            </w:r>
            <w:r w:rsidRPr="00976E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6E69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</w:tbl>
    <w:p w14:paraId="34B3F83C" w14:textId="55192642" w:rsidR="008167BB" w:rsidRPr="00970F81" w:rsidRDefault="008167BB" w:rsidP="00036900">
      <w:pPr>
        <w:pStyle w:val="BodyCopyTitles"/>
        <w:tabs>
          <w:tab w:val="center" w:pos="5233"/>
        </w:tabs>
        <w:rPr>
          <w:rFonts w:asciiTheme="minorHAnsi" w:hAnsiTheme="minorHAnsi" w:cstheme="minorHAnsi"/>
          <w:sz w:val="24"/>
          <w:szCs w:val="24"/>
        </w:rPr>
      </w:pPr>
    </w:p>
    <w:p w14:paraId="77D9EC95" w14:textId="005984FC" w:rsidR="008167BB" w:rsidRPr="00036900" w:rsidRDefault="008167BB" w:rsidP="00036900">
      <w:pPr>
        <w:pStyle w:val="BodyCopyTitles"/>
        <w:spacing w:before="240"/>
        <w:ind w:left="425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70F81">
        <w:rPr>
          <w:rFonts w:asciiTheme="minorHAnsi" w:hAnsiTheme="minorHAnsi" w:cstheme="minorHAnsi"/>
          <w:b w:val="0"/>
          <w:bCs/>
          <w:sz w:val="24"/>
          <w:szCs w:val="24"/>
        </w:rPr>
        <w:t xml:space="preserve">All requests should be forwarded to the DHS Equipment Program for consideration via </w:t>
      </w:r>
      <w:hyperlink r:id="rId20" w:history="1">
        <w:r w:rsidRPr="00970F81">
          <w:rPr>
            <w:rStyle w:val="Hyperlink"/>
            <w:rFonts w:asciiTheme="minorHAnsi" w:hAnsiTheme="minorHAnsi" w:cstheme="minorHAnsi"/>
            <w:b w:val="0"/>
            <w:bCs/>
            <w:sz w:val="24"/>
            <w:szCs w:val="24"/>
          </w:rPr>
          <w:t>DHSEquipmentProgram@sa.gov.au</w:t>
        </w:r>
      </w:hyperlink>
      <w:r w:rsidRPr="00970F81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7E560071" w14:textId="77777777" w:rsidR="008167BB" w:rsidRPr="00970F81" w:rsidRDefault="008167BB" w:rsidP="005862A3">
      <w:pPr>
        <w:pStyle w:val="BodyCopy"/>
        <w:ind w:left="426"/>
        <w:rPr>
          <w:rFonts w:asciiTheme="minorHAnsi" w:hAnsiTheme="minorHAnsi" w:cstheme="minorHAnsi"/>
          <w:sz w:val="24"/>
          <w:szCs w:val="24"/>
        </w:rPr>
      </w:pPr>
      <w:r w:rsidRPr="00970F81">
        <w:rPr>
          <w:rFonts w:asciiTheme="minorHAnsi" w:hAnsiTheme="minorHAnsi" w:cstheme="minorHAnsi"/>
          <w:sz w:val="24"/>
          <w:szCs w:val="24"/>
        </w:rPr>
        <w:t>Please note:</w:t>
      </w:r>
    </w:p>
    <w:p w14:paraId="445BFA0B" w14:textId="77777777" w:rsidR="008167BB" w:rsidRPr="00970F81" w:rsidRDefault="008167BB" w:rsidP="005862A3">
      <w:pPr>
        <w:pStyle w:val="BodyCopy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70F81">
        <w:rPr>
          <w:rFonts w:asciiTheme="minorHAnsi" w:hAnsiTheme="minorHAnsi" w:cstheme="minorHAnsi"/>
          <w:sz w:val="24"/>
          <w:szCs w:val="24"/>
        </w:rPr>
        <w:t>If the request is approved, however funding is not available, the client will be sent a letter advising them that the request is being resource managed.</w:t>
      </w:r>
    </w:p>
    <w:p w14:paraId="17944FBD" w14:textId="77777777" w:rsidR="008167BB" w:rsidRPr="00970F81" w:rsidRDefault="008167BB" w:rsidP="005862A3">
      <w:pPr>
        <w:pStyle w:val="BodyCopy"/>
        <w:numPr>
          <w:ilvl w:val="0"/>
          <w:numId w:val="12"/>
        </w:numPr>
        <w:ind w:right="401"/>
        <w:rPr>
          <w:rFonts w:asciiTheme="minorHAnsi" w:hAnsiTheme="minorHAnsi" w:cstheme="minorHAnsi"/>
          <w:sz w:val="24"/>
          <w:szCs w:val="24"/>
        </w:rPr>
      </w:pPr>
      <w:r w:rsidRPr="00970F81">
        <w:rPr>
          <w:rFonts w:asciiTheme="minorHAnsi" w:hAnsiTheme="minorHAnsi" w:cstheme="minorHAnsi"/>
          <w:sz w:val="24"/>
          <w:szCs w:val="24"/>
        </w:rPr>
        <w:t>If the request is not approved, the client will be sent a letter stating that they are not eligible for the equipment item.</w:t>
      </w:r>
    </w:p>
    <w:p w14:paraId="61AA0580" w14:textId="38577F17" w:rsidR="00970F81" w:rsidRPr="00970F81" w:rsidRDefault="008167BB" w:rsidP="00DE36F1">
      <w:pPr>
        <w:pStyle w:val="BodyCopy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970F81">
        <w:rPr>
          <w:rFonts w:asciiTheme="minorHAnsi" w:hAnsiTheme="minorHAnsi" w:cstheme="minorHAnsi"/>
          <w:sz w:val="24"/>
          <w:szCs w:val="24"/>
        </w:rPr>
        <w:t xml:space="preserve">As the </w:t>
      </w:r>
      <w:r w:rsidR="00E41A62">
        <w:rPr>
          <w:rFonts w:asciiTheme="minorHAnsi" w:hAnsiTheme="minorHAnsi" w:cstheme="minorHAnsi"/>
          <w:sz w:val="24"/>
          <w:szCs w:val="24"/>
        </w:rPr>
        <w:t>prescriber</w:t>
      </w:r>
      <w:r w:rsidRPr="00970F81">
        <w:rPr>
          <w:rFonts w:asciiTheme="minorHAnsi" w:hAnsiTheme="minorHAnsi" w:cstheme="minorHAnsi"/>
          <w:sz w:val="24"/>
          <w:szCs w:val="24"/>
        </w:rPr>
        <w:t xml:space="preserve">, you will also be advised of the outcome. </w:t>
      </w:r>
    </w:p>
    <w:sectPr w:rsidR="00970F81" w:rsidRPr="00970F81" w:rsidSect="005862A3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720" w:right="720" w:bottom="720" w:left="720" w:header="709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C377" w14:textId="77777777" w:rsidR="00421788" w:rsidRDefault="00421788" w:rsidP="007A58F1">
      <w:r>
        <w:separator/>
      </w:r>
    </w:p>
  </w:endnote>
  <w:endnote w:type="continuationSeparator" w:id="0">
    <w:p w14:paraId="28B024F8" w14:textId="77777777" w:rsidR="00421788" w:rsidRDefault="00421788" w:rsidP="007A58F1">
      <w:r>
        <w:continuationSeparator/>
      </w:r>
    </w:p>
  </w:endnote>
  <w:endnote w:type="continuationNotice" w:id="1">
    <w:p w14:paraId="3FA5B4E8" w14:textId="77777777" w:rsidR="00421788" w:rsidRDefault="004217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15866"/>
      </w:rPr>
      <w:id w:val="-208935"/>
      <w:docPartObj>
        <w:docPartGallery w:val="Page Numbers (Bottom of Page)"/>
        <w:docPartUnique/>
      </w:docPartObj>
    </w:sdtPr>
    <w:sdtEndPr/>
    <w:sdtContent>
      <w:sdt>
        <w:sdtPr>
          <w:rPr>
            <w:color w:val="415866"/>
          </w:rPr>
          <w:id w:val="-1845463004"/>
          <w:docPartObj>
            <w:docPartGallery w:val="Page Numbers (Top of Page)"/>
            <w:docPartUnique/>
          </w:docPartObj>
        </w:sdtPr>
        <w:sdtEndPr/>
        <w:sdtContent>
          <w:p w14:paraId="5A0D4D90" w14:textId="77777777" w:rsidR="008C21F6" w:rsidRPr="008C21F6" w:rsidRDefault="008C21F6">
            <w:pPr>
              <w:pStyle w:val="Footer"/>
              <w:jc w:val="center"/>
              <w:rPr>
                <w:color w:val="415866"/>
              </w:rPr>
            </w:pPr>
            <w:r w:rsidRPr="008C21F6">
              <w:rPr>
                <w:color w:val="415866"/>
              </w:rPr>
              <w:t xml:space="preserve">Page </w: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begin"/>
            </w:r>
            <w:r w:rsidRPr="008C21F6">
              <w:rPr>
                <w:b/>
                <w:bCs/>
                <w:color w:val="415866"/>
              </w:rPr>
              <w:instrText xml:space="preserve"> PAGE </w:instrTex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separate"/>
            </w:r>
            <w:r w:rsidRPr="008C21F6">
              <w:rPr>
                <w:b/>
                <w:bCs/>
                <w:noProof/>
                <w:color w:val="415866"/>
              </w:rPr>
              <w:t>2</w: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end"/>
            </w:r>
            <w:r w:rsidRPr="008C21F6">
              <w:rPr>
                <w:color w:val="415866"/>
              </w:rPr>
              <w:t xml:space="preserve"> of </w: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begin"/>
            </w:r>
            <w:r w:rsidRPr="008C21F6">
              <w:rPr>
                <w:b/>
                <w:bCs/>
                <w:color w:val="415866"/>
              </w:rPr>
              <w:instrText xml:space="preserve"> NUMPAGES  </w:instrTex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separate"/>
            </w:r>
            <w:r w:rsidRPr="008C21F6">
              <w:rPr>
                <w:b/>
                <w:bCs/>
                <w:noProof/>
                <w:color w:val="415866"/>
              </w:rPr>
              <w:t>2</w:t>
            </w:r>
            <w:r w:rsidRPr="008C21F6">
              <w:rPr>
                <w:b/>
                <w:bCs/>
                <w:color w:val="415866"/>
                <w:sz w:val="24"/>
                <w:szCs w:val="24"/>
              </w:rPr>
              <w:fldChar w:fldCharType="end"/>
            </w:r>
          </w:p>
        </w:sdtContent>
      </w:sdt>
    </w:sdtContent>
  </w:sdt>
  <w:p w14:paraId="4B65814D" w14:textId="77777777" w:rsidR="007A58F1" w:rsidRPr="008C21F6" w:rsidRDefault="007A58F1">
    <w:pPr>
      <w:pStyle w:val="Footer"/>
      <w:rPr>
        <w:color w:val="415866"/>
      </w:rPr>
    </w:pPr>
  </w:p>
  <w:p w14:paraId="487B1F5C" w14:textId="77777777" w:rsidR="00AA4858" w:rsidRDefault="00AA48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A324" w14:textId="4FF769F0" w:rsidR="00D50DB8" w:rsidRPr="009D6678" w:rsidRDefault="008167BB" w:rsidP="009D6678">
    <w:pPr>
      <w:tabs>
        <w:tab w:val="left" w:pos="2486"/>
      </w:tabs>
      <w:spacing w:after="0"/>
      <w:ind w:left="142" w:right="-201"/>
      <w:rPr>
        <w:rFonts w:cstheme="minorHAnsi"/>
        <w:b/>
        <w:color w:val="415866"/>
        <w:sz w:val="18"/>
        <w:lang w:val="en-US"/>
      </w:rPr>
    </w:pPr>
    <w:r>
      <w:rPr>
        <w:rFonts w:cstheme="minorHAnsi"/>
        <w:b/>
        <w:color w:val="415866"/>
        <w:sz w:val="18"/>
        <w:lang w:val="en-US"/>
      </w:rPr>
      <w:t xml:space="preserve">Checklist for Prescribers Submitting Cat 2 Equipment Requests </w:t>
    </w:r>
    <w:r w:rsidR="00D50DB8" w:rsidRPr="00651030">
      <w:rPr>
        <w:rFonts w:cstheme="minorHAnsi"/>
        <w:b/>
        <w:color w:val="415866"/>
        <w:sz w:val="18"/>
        <w:lang w:val="en-US"/>
      </w:rPr>
      <w:t xml:space="preserve">| </w:t>
    </w:r>
    <w:r w:rsidR="00D50DB8" w:rsidRPr="00651030">
      <w:rPr>
        <w:rFonts w:cstheme="minorHAnsi"/>
        <w:color w:val="415866"/>
        <w:sz w:val="18"/>
        <w:lang w:val="en-US"/>
      </w:rPr>
      <w:t xml:space="preserve">Last Updated </w:t>
    </w:r>
    <w:r>
      <w:rPr>
        <w:rFonts w:cstheme="minorHAnsi"/>
        <w:color w:val="415866"/>
        <w:sz w:val="18"/>
        <w:lang w:val="en-US"/>
      </w:rPr>
      <w:t xml:space="preserve">16 July 2024 </w:t>
    </w:r>
    <w:r w:rsidR="00D50DB8" w:rsidRPr="00651030">
      <w:rPr>
        <w:rFonts w:cstheme="minorHAnsi"/>
        <w:b/>
        <w:color w:val="415866"/>
        <w:sz w:val="18"/>
        <w:lang w:val="en-US"/>
      </w:rPr>
      <w:t xml:space="preserve">| Equipment Program </w:t>
    </w:r>
    <w:r w:rsidR="00D50DB8" w:rsidRPr="00651030">
      <w:rPr>
        <w:rFonts w:cstheme="minorHAnsi"/>
        <w:color w:val="415866"/>
        <w:sz w:val="18"/>
        <w:lang w:val="en-US"/>
      </w:rPr>
      <w:t xml:space="preserve"> </w:t>
    </w:r>
  </w:p>
  <w:p w14:paraId="58EB2E54" w14:textId="75D29F69" w:rsidR="0046077B" w:rsidRPr="00D50DB8" w:rsidRDefault="00D50DB8" w:rsidP="00D50DB8">
    <w:pPr>
      <w:tabs>
        <w:tab w:val="left" w:pos="2486"/>
      </w:tabs>
      <w:spacing w:after="0"/>
      <w:ind w:left="142" w:right="-201"/>
      <w:rPr>
        <w:rFonts w:cstheme="minorHAnsi"/>
        <w:color w:val="415866"/>
        <w:sz w:val="18"/>
        <w:lang w:val="en-US"/>
      </w:rPr>
    </w:pPr>
    <w:r w:rsidRPr="00651030">
      <w:rPr>
        <w:rFonts w:cstheme="minorHAnsi"/>
        <w:color w:val="415866"/>
        <w:sz w:val="18"/>
        <w:lang w:val="en-US"/>
      </w:rPr>
      <w:t xml:space="preserve">Phone 1300 130 302 | Email: </w:t>
    </w:r>
    <w:hyperlink r:id="rId1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DHSEquipmentProgram@sa.gov.au</w:t>
      </w:r>
    </w:hyperlink>
    <w:r w:rsidRPr="00651030">
      <w:rPr>
        <w:rFonts w:cstheme="minorHAnsi"/>
        <w:color w:val="415866"/>
        <w:sz w:val="18"/>
        <w:lang w:val="en-US"/>
      </w:rPr>
      <w:t xml:space="preserve"> | Web </w:t>
    </w:r>
    <w:hyperlink r:id="rId2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www.equipmentprogram.sa.gov.au</w:t>
      </w:r>
    </w:hyperlink>
    <w:r w:rsidR="008167BB" w:rsidRPr="008167BB">
      <w:rPr>
        <w:rStyle w:val="Hyperlink"/>
        <w:rFonts w:cstheme="minorHAnsi"/>
        <w:color w:val="415866"/>
        <w:sz w:val="18"/>
        <w:u w:val="none"/>
        <w:lang w:val="en-US"/>
      </w:rPr>
      <w:tab/>
    </w:r>
    <w:r w:rsidRPr="00651030">
      <w:rPr>
        <w:rFonts w:cstheme="minorHAnsi"/>
        <w:color w:val="415866"/>
        <w:sz w:val="18"/>
        <w:lang w:val="en-US"/>
      </w:rPr>
      <w:tab/>
    </w:r>
    <w:r w:rsidRPr="00651030">
      <w:rPr>
        <w:rFonts w:cstheme="minorHAnsi"/>
        <w:color w:val="415866"/>
        <w:sz w:val="16"/>
        <w:szCs w:val="16"/>
        <w:lang w:val="en-US"/>
      </w:rPr>
      <w:t xml:space="preserve">Page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PAGE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1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  <w:r w:rsidRPr="00651030">
      <w:rPr>
        <w:rFonts w:cstheme="minorHAnsi"/>
        <w:color w:val="415866"/>
        <w:sz w:val="16"/>
        <w:szCs w:val="16"/>
        <w:lang w:val="en-US"/>
      </w:rPr>
      <w:t xml:space="preserve"> of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NUMPAGES 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1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</w:p>
  <w:p w14:paraId="5552BCA4" w14:textId="77777777" w:rsidR="00AA4858" w:rsidRDefault="00AA48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7B7E" w14:textId="77777777" w:rsidR="00421788" w:rsidRDefault="00421788" w:rsidP="007A58F1">
      <w:r>
        <w:separator/>
      </w:r>
    </w:p>
  </w:footnote>
  <w:footnote w:type="continuationSeparator" w:id="0">
    <w:p w14:paraId="644FD683" w14:textId="77777777" w:rsidR="00421788" w:rsidRDefault="00421788" w:rsidP="007A58F1">
      <w:r>
        <w:continuationSeparator/>
      </w:r>
    </w:p>
  </w:footnote>
  <w:footnote w:type="continuationNotice" w:id="1">
    <w:p w14:paraId="26549D13" w14:textId="77777777" w:rsidR="00421788" w:rsidRDefault="004217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E0F2" w14:textId="77777777" w:rsidR="00FD10A8" w:rsidRDefault="00FD10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AAEAAC3" wp14:editId="59D9DF9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889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71B1F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AAEAA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B171B1F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7A9CE01" w14:textId="77777777" w:rsidR="00AA4858" w:rsidRDefault="00AA48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2AFB" w14:textId="77777777" w:rsidR="009F7BA9" w:rsidRDefault="00FD10A8">
    <w:pPr>
      <w:pStyle w:val="Header"/>
    </w:pPr>
    <w:r>
      <w:rPr>
        <w:noProof/>
        <w:color w:val="41586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6649601" wp14:editId="2BDB63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889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3E4B7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66496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313E4B7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7BA9">
      <w:rPr>
        <w:noProof/>
        <w:color w:val="415866"/>
      </w:rPr>
      <w:drawing>
        <wp:anchor distT="0" distB="0" distL="114300" distR="114300" simplePos="0" relativeHeight="251658242" behindDoc="1" locked="0" layoutInCell="1" allowOverlap="1" wp14:anchorId="1A86109B" wp14:editId="2437C6A1">
          <wp:simplePos x="0" y="0"/>
          <wp:positionH relativeFrom="column">
            <wp:posOffset>-902043</wp:posOffset>
          </wp:positionH>
          <wp:positionV relativeFrom="paragraph">
            <wp:posOffset>-437858</wp:posOffset>
          </wp:positionV>
          <wp:extent cx="7549978" cy="10678904"/>
          <wp:effectExtent l="0" t="0" r="0" b="825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52" cy="10696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6EBEF" w14:textId="77777777" w:rsidR="00AA4858" w:rsidRDefault="00AA48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B155" w14:textId="1CBA230F" w:rsidR="0046077B" w:rsidRDefault="00DE36F1" w:rsidP="001E3C38">
    <w:pPr>
      <w:pStyle w:val="Header"/>
      <w:jc w:val="left"/>
    </w:pPr>
    <w:r>
      <w:rPr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0BFD388A" wp14:editId="2C36051A">
          <wp:simplePos x="0" y="0"/>
          <wp:positionH relativeFrom="column">
            <wp:posOffset>4662170</wp:posOffset>
          </wp:positionH>
          <wp:positionV relativeFrom="paragraph">
            <wp:posOffset>-179070</wp:posOffset>
          </wp:positionV>
          <wp:extent cx="2005200" cy="532800"/>
          <wp:effectExtent l="0" t="0" r="0" b="635"/>
          <wp:wrapTight wrapText="bothSides">
            <wp:wrapPolygon edited="0">
              <wp:start x="2463" y="0"/>
              <wp:lineTo x="1642" y="3862"/>
              <wp:lineTo x="1642" y="7723"/>
              <wp:lineTo x="2053" y="12358"/>
              <wp:lineTo x="0" y="19309"/>
              <wp:lineTo x="0" y="20853"/>
              <wp:lineTo x="13958" y="20853"/>
              <wp:lineTo x="21347" y="18536"/>
              <wp:lineTo x="21347" y="11585"/>
              <wp:lineTo x="20936" y="6179"/>
              <wp:lineTo x="11289" y="0"/>
              <wp:lineTo x="2463" y="0"/>
            </wp:wrapPolygon>
          </wp:wrapTight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0"/>
        <w:szCs w:val="40"/>
      </w:rPr>
      <w:drawing>
        <wp:anchor distT="0" distB="0" distL="114300" distR="114300" simplePos="0" relativeHeight="251658245" behindDoc="0" locked="0" layoutInCell="1" allowOverlap="1" wp14:anchorId="4BC2861F" wp14:editId="569F4C49">
          <wp:simplePos x="0" y="0"/>
          <wp:positionH relativeFrom="column">
            <wp:posOffset>299720</wp:posOffset>
          </wp:positionH>
          <wp:positionV relativeFrom="paragraph">
            <wp:posOffset>191135</wp:posOffset>
          </wp:positionV>
          <wp:extent cx="2946400" cy="292100"/>
          <wp:effectExtent l="0" t="0" r="635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4E5">
      <w:rPr>
        <w:noProof/>
        <w:color w:val="41586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CBCA6F" wp14:editId="1F76CB3B">
              <wp:simplePos x="0" y="0"/>
              <wp:positionH relativeFrom="column">
                <wp:posOffset>3139440</wp:posOffset>
              </wp:positionH>
              <wp:positionV relativeFrom="paragraph">
                <wp:posOffset>-237490</wp:posOffset>
              </wp:positionV>
              <wp:extent cx="443865" cy="443865"/>
              <wp:effectExtent l="0" t="0" r="18415" b="889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97ACA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ACBCA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247.2pt;margin-top:-18.7pt;width:34.95pt;height:34.95pt;z-index:2516582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" filled="f" stroked="f">
              <v:textbox style="mso-fit-shape-to-text:t" inset="0,0,0,0">
                <w:txbxContent>
                  <w:p w14:paraId="43597ACA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608"/>
    <w:multiLevelType w:val="hybridMultilevel"/>
    <w:tmpl w:val="29282F9C"/>
    <w:lvl w:ilvl="0" w:tplc="6332F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45C41"/>
    <w:multiLevelType w:val="hybridMultilevel"/>
    <w:tmpl w:val="F2762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975"/>
    <w:multiLevelType w:val="hybridMultilevel"/>
    <w:tmpl w:val="C1DCD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F1082"/>
    <w:multiLevelType w:val="hybridMultilevel"/>
    <w:tmpl w:val="0E4E12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C762A"/>
    <w:multiLevelType w:val="multilevel"/>
    <w:tmpl w:val="63E23D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1A7DB3"/>
    <w:multiLevelType w:val="hybridMultilevel"/>
    <w:tmpl w:val="2A426D04"/>
    <w:lvl w:ilvl="0" w:tplc="CE7AD01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E35C5"/>
    <w:multiLevelType w:val="hybridMultilevel"/>
    <w:tmpl w:val="E6421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11A2"/>
    <w:multiLevelType w:val="hybridMultilevel"/>
    <w:tmpl w:val="5BAC717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352C86"/>
    <w:multiLevelType w:val="multilevel"/>
    <w:tmpl w:val="E458A4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DBD0887"/>
    <w:multiLevelType w:val="hybridMultilevel"/>
    <w:tmpl w:val="B0729B1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088301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340858">
    <w:abstractNumId w:val="2"/>
  </w:num>
  <w:num w:numId="2" w16cid:durableId="1033847874">
    <w:abstractNumId w:val="0"/>
  </w:num>
  <w:num w:numId="3" w16cid:durableId="1738474299">
    <w:abstractNumId w:val="5"/>
  </w:num>
  <w:num w:numId="4" w16cid:durableId="1253007628">
    <w:abstractNumId w:val="4"/>
  </w:num>
  <w:num w:numId="5" w16cid:durableId="1034815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123408">
    <w:abstractNumId w:val="10"/>
  </w:num>
  <w:num w:numId="7" w16cid:durableId="1279876552">
    <w:abstractNumId w:val="3"/>
  </w:num>
  <w:num w:numId="8" w16cid:durableId="1705859455">
    <w:abstractNumId w:val="8"/>
  </w:num>
  <w:num w:numId="9" w16cid:durableId="1693140168">
    <w:abstractNumId w:val="1"/>
  </w:num>
  <w:num w:numId="10" w16cid:durableId="1396008361">
    <w:abstractNumId w:val="6"/>
  </w:num>
  <w:num w:numId="11" w16cid:durableId="1364015723">
    <w:abstractNumId w:val="9"/>
  </w:num>
  <w:num w:numId="12" w16cid:durableId="2100639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+KHW1vK7fQciabTxhUMcfOAHJHOCfL+en2OHLhxYASnkvmEWWzvZKYX6eav2QapVZ8XgHZFcwTEMXooei0i/Q==" w:salt="7XpiwKXc5Id1Am+u6Im+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0"/>
    <w:rsid w:val="00004390"/>
    <w:rsid w:val="00010359"/>
    <w:rsid w:val="00017DBC"/>
    <w:rsid w:val="000260B5"/>
    <w:rsid w:val="00031FB8"/>
    <w:rsid w:val="00036900"/>
    <w:rsid w:val="000531C6"/>
    <w:rsid w:val="00064005"/>
    <w:rsid w:val="000872C5"/>
    <w:rsid w:val="000A6207"/>
    <w:rsid w:val="000C6CE2"/>
    <w:rsid w:val="000F076C"/>
    <w:rsid w:val="000F0F65"/>
    <w:rsid w:val="0011444C"/>
    <w:rsid w:val="0012277E"/>
    <w:rsid w:val="00145C77"/>
    <w:rsid w:val="00161336"/>
    <w:rsid w:val="00180684"/>
    <w:rsid w:val="00196630"/>
    <w:rsid w:val="001A71C8"/>
    <w:rsid w:val="001B5960"/>
    <w:rsid w:val="001D3398"/>
    <w:rsid w:val="001E3C38"/>
    <w:rsid w:val="001E719E"/>
    <w:rsid w:val="00217425"/>
    <w:rsid w:val="002356E9"/>
    <w:rsid w:val="00241EFD"/>
    <w:rsid w:val="00244DA4"/>
    <w:rsid w:val="00264274"/>
    <w:rsid w:val="00286C78"/>
    <w:rsid w:val="002C7DBC"/>
    <w:rsid w:val="002F4607"/>
    <w:rsid w:val="002F542F"/>
    <w:rsid w:val="00303D08"/>
    <w:rsid w:val="003300CE"/>
    <w:rsid w:val="00333B09"/>
    <w:rsid w:val="003350D4"/>
    <w:rsid w:val="00357E3B"/>
    <w:rsid w:val="003707CA"/>
    <w:rsid w:val="003D2ABC"/>
    <w:rsid w:val="003D7EE8"/>
    <w:rsid w:val="003E65CA"/>
    <w:rsid w:val="003F2408"/>
    <w:rsid w:val="003F4B69"/>
    <w:rsid w:val="004031C8"/>
    <w:rsid w:val="00414397"/>
    <w:rsid w:val="00421788"/>
    <w:rsid w:val="004308B8"/>
    <w:rsid w:val="004379F1"/>
    <w:rsid w:val="0046077B"/>
    <w:rsid w:val="004724F1"/>
    <w:rsid w:val="00490E28"/>
    <w:rsid w:val="004B0BA2"/>
    <w:rsid w:val="004B3CE9"/>
    <w:rsid w:val="004C0C1F"/>
    <w:rsid w:val="004C5A45"/>
    <w:rsid w:val="004D2F89"/>
    <w:rsid w:val="005569BF"/>
    <w:rsid w:val="005862A3"/>
    <w:rsid w:val="005901C7"/>
    <w:rsid w:val="005958B6"/>
    <w:rsid w:val="005A15AE"/>
    <w:rsid w:val="005A4CB1"/>
    <w:rsid w:val="005D0F4A"/>
    <w:rsid w:val="005D50AD"/>
    <w:rsid w:val="005E3411"/>
    <w:rsid w:val="005F07CC"/>
    <w:rsid w:val="00616094"/>
    <w:rsid w:val="00624810"/>
    <w:rsid w:val="00630818"/>
    <w:rsid w:val="00647F2F"/>
    <w:rsid w:val="006806B5"/>
    <w:rsid w:val="00686BD2"/>
    <w:rsid w:val="006B07F6"/>
    <w:rsid w:val="006B19DF"/>
    <w:rsid w:val="0073654D"/>
    <w:rsid w:val="00776AF7"/>
    <w:rsid w:val="0078510A"/>
    <w:rsid w:val="007928A3"/>
    <w:rsid w:val="007A02B4"/>
    <w:rsid w:val="007A58F1"/>
    <w:rsid w:val="007D2482"/>
    <w:rsid w:val="007E2331"/>
    <w:rsid w:val="008167BB"/>
    <w:rsid w:val="0082465F"/>
    <w:rsid w:val="00850704"/>
    <w:rsid w:val="008C21F6"/>
    <w:rsid w:val="008E3BEC"/>
    <w:rsid w:val="008E5044"/>
    <w:rsid w:val="009033B1"/>
    <w:rsid w:val="00905280"/>
    <w:rsid w:val="009365C8"/>
    <w:rsid w:val="0094058B"/>
    <w:rsid w:val="009648B4"/>
    <w:rsid w:val="00965A84"/>
    <w:rsid w:val="00970F81"/>
    <w:rsid w:val="00971F7E"/>
    <w:rsid w:val="00972429"/>
    <w:rsid w:val="00976E69"/>
    <w:rsid w:val="0098239A"/>
    <w:rsid w:val="0099774F"/>
    <w:rsid w:val="009A19C9"/>
    <w:rsid w:val="009A3ECA"/>
    <w:rsid w:val="009A7972"/>
    <w:rsid w:val="009B4FE0"/>
    <w:rsid w:val="009D6678"/>
    <w:rsid w:val="009E4E00"/>
    <w:rsid w:val="009F7BA9"/>
    <w:rsid w:val="00A0625D"/>
    <w:rsid w:val="00A1228C"/>
    <w:rsid w:val="00A16885"/>
    <w:rsid w:val="00A25A6C"/>
    <w:rsid w:val="00A278BC"/>
    <w:rsid w:val="00A56C5D"/>
    <w:rsid w:val="00A73621"/>
    <w:rsid w:val="00AA4858"/>
    <w:rsid w:val="00AD5BC9"/>
    <w:rsid w:val="00AE28C9"/>
    <w:rsid w:val="00AE7577"/>
    <w:rsid w:val="00AF15F4"/>
    <w:rsid w:val="00B24D0F"/>
    <w:rsid w:val="00B27609"/>
    <w:rsid w:val="00B41ADE"/>
    <w:rsid w:val="00B44222"/>
    <w:rsid w:val="00B51EB2"/>
    <w:rsid w:val="00B63B87"/>
    <w:rsid w:val="00B82812"/>
    <w:rsid w:val="00BA243A"/>
    <w:rsid w:val="00BA6B63"/>
    <w:rsid w:val="00BC25F3"/>
    <w:rsid w:val="00BD6031"/>
    <w:rsid w:val="00BE2EBA"/>
    <w:rsid w:val="00BF2542"/>
    <w:rsid w:val="00BF6103"/>
    <w:rsid w:val="00C040BC"/>
    <w:rsid w:val="00C13541"/>
    <w:rsid w:val="00C454E5"/>
    <w:rsid w:val="00C60F10"/>
    <w:rsid w:val="00C63F32"/>
    <w:rsid w:val="00C82EED"/>
    <w:rsid w:val="00CA2C37"/>
    <w:rsid w:val="00CA437B"/>
    <w:rsid w:val="00CA779C"/>
    <w:rsid w:val="00CD1327"/>
    <w:rsid w:val="00D00DB6"/>
    <w:rsid w:val="00D35E73"/>
    <w:rsid w:val="00D37D66"/>
    <w:rsid w:val="00D50DB8"/>
    <w:rsid w:val="00D722E9"/>
    <w:rsid w:val="00D90334"/>
    <w:rsid w:val="00DA1EF3"/>
    <w:rsid w:val="00DD5B31"/>
    <w:rsid w:val="00DD7B39"/>
    <w:rsid w:val="00DE36F1"/>
    <w:rsid w:val="00E12A20"/>
    <w:rsid w:val="00E15001"/>
    <w:rsid w:val="00E264DD"/>
    <w:rsid w:val="00E41A62"/>
    <w:rsid w:val="00E47D21"/>
    <w:rsid w:val="00E52306"/>
    <w:rsid w:val="00E71D88"/>
    <w:rsid w:val="00E87DFF"/>
    <w:rsid w:val="00E92E1A"/>
    <w:rsid w:val="00ED0E09"/>
    <w:rsid w:val="00EE6C83"/>
    <w:rsid w:val="00EF0DC3"/>
    <w:rsid w:val="00EF5584"/>
    <w:rsid w:val="00F04EE2"/>
    <w:rsid w:val="00F144FE"/>
    <w:rsid w:val="00F14BD4"/>
    <w:rsid w:val="00F370E4"/>
    <w:rsid w:val="00F62E3A"/>
    <w:rsid w:val="00F71F0F"/>
    <w:rsid w:val="00FB218F"/>
    <w:rsid w:val="00FC2A25"/>
    <w:rsid w:val="00FC2AE7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ACEC9"/>
  <w15:docId w15:val="{0032861C-A347-4F66-9CBF-8E99587A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E9"/>
    <w:pPr>
      <w:spacing w:after="100" w:line="240" w:lineRule="auto"/>
    </w:pPr>
    <w:rPr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3300CE"/>
    <w:pPr>
      <w:outlineLvl w:val="0"/>
    </w:pPr>
    <w:rPr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0CE"/>
    <w:pPr>
      <w:keepNext/>
      <w:keepLines/>
      <w:spacing w:before="100"/>
      <w:outlineLvl w:val="1"/>
    </w:pPr>
    <w:rPr>
      <w:rFonts w:eastAsiaTheme="majorEastAsia" w:cstheme="majorBidi"/>
      <w:b/>
      <w:color w:val="41586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0CE"/>
    <w:pPr>
      <w:keepNext/>
      <w:keepLines/>
      <w:outlineLvl w:val="2"/>
    </w:pPr>
    <w:rPr>
      <w:rFonts w:eastAsiaTheme="majorEastAsia" w:cstheme="majorBidi"/>
      <w:b/>
      <w:color w:val="415866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300CE"/>
    <w:pPr>
      <w:outlineLvl w:val="3"/>
    </w:pPr>
    <w:rPr>
      <w:b w:val="0"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17425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00757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25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4D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25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25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25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77B"/>
    <w:pPr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6077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6077B"/>
    <w:pPr>
      <w:tabs>
        <w:tab w:val="center" w:pos="7300"/>
        <w:tab w:val="right" w:pos="14600"/>
      </w:tabs>
    </w:pPr>
    <w:rPr>
      <w:color w:val="003E7E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6077B"/>
    <w:rPr>
      <w:rFonts w:ascii="Arial" w:hAnsi="Arial"/>
      <w:color w:val="003E7E"/>
      <w:sz w:val="20"/>
    </w:rPr>
  </w:style>
  <w:style w:type="character" w:styleId="PageNumber">
    <w:name w:val="page number"/>
    <w:basedOn w:val="DefaultParagraphFont"/>
    <w:rsid w:val="0046077B"/>
  </w:style>
  <w:style w:type="character" w:customStyle="1" w:styleId="Heading1Char">
    <w:name w:val="Heading 1 Char"/>
    <w:basedOn w:val="DefaultParagraphFont"/>
    <w:link w:val="Heading1"/>
    <w:uiPriority w:val="9"/>
    <w:rsid w:val="003300CE"/>
    <w:rPr>
      <w:rFonts w:eastAsiaTheme="majorEastAsia" w:cstheme="majorBidi"/>
      <w:color w:val="009CA6"/>
      <w:spacing w:val="-10"/>
      <w:kern w:val="28"/>
      <w:sz w:val="56"/>
      <w:szCs w:val="56"/>
    </w:rPr>
  </w:style>
  <w:style w:type="paragraph" w:styleId="Title">
    <w:name w:val="Title"/>
    <w:aliases w:val="Section Title"/>
    <w:basedOn w:val="Normal"/>
    <w:next w:val="Normal"/>
    <w:link w:val="TitleChar"/>
    <w:autoRedefine/>
    <w:uiPriority w:val="10"/>
    <w:qFormat/>
    <w:rsid w:val="000C6CE2"/>
    <w:pPr>
      <w:spacing w:after="240"/>
      <w:contextualSpacing/>
    </w:pPr>
    <w:rPr>
      <w:rFonts w:eastAsiaTheme="majorEastAsia" w:cstheme="majorBidi"/>
      <w:color w:val="009CA6"/>
      <w:spacing w:val="-10"/>
      <w:kern w:val="28"/>
      <w:sz w:val="72"/>
      <w:szCs w:val="72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0C6CE2"/>
    <w:rPr>
      <w:rFonts w:eastAsiaTheme="majorEastAsia" w:cstheme="majorBidi"/>
      <w:color w:val="009CA6"/>
      <w:spacing w:val="-10"/>
      <w:kern w:val="28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300CE"/>
    <w:rPr>
      <w:rFonts w:eastAsiaTheme="majorEastAsia" w:cstheme="majorBidi"/>
      <w:b/>
      <w:color w:val="4158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00CE"/>
    <w:rPr>
      <w:rFonts w:eastAsiaTheme="majorEastAsia" w:cstheme="majorBidi"/>
      <w:b/>
      <w:color w:val="41586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300CE"/>
    <w:rPr>
      <w:rFonts w:eastAsiaTheme="majorEastAsia" w:cstheme="majorBidi"/>
      <w:bCs/>
      <w:i/>
      <w:iCs/>
      <w:color w:val="415866"/>
      <w:sz w:val="24"/>
      <w:szCs w:val="24"/>
    </w:rPr>
  </w:style>
  <w:style w:type="paragraph" w:styleId="ListParagraph">
    <w:name w:val="List Paragraph"/>
    <w:basedOn w:val="Normal"/>
    <w:uiPriority w:val="99"/>
    <w:qFormat/>
    <w:rsid w:val="00DD5B31"/>
    <w:pPr>
      <w:numPr>
        <w:numId w:val="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5B31"/>
    <w:rPr>
      <w:i/>
      <w:iCs/>
      <w:color w:val="009CA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D5B31"/>
    <w:rPr>
      <w:i/>
      <w:iCs/>
      <w:color w:val="009CA6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6B07F6"/>
    <w:pPr>
      <w:spacing w:before="240" w:after="0" w:line="259" w:lineRule="auto"/>
      <w:outlineLvl w:val="9"/>
    </w:pPr>
    <w:rPr>
      <w:rFonts w:asciiTheme="majorHAnsi" w:hAnsiTheme="majorHAnsi"/>
      <w:b/>
      <w:color w:val="00757B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300CE"/>
    <w:pPr>
      <w:tabs>
        <w:tab w:val="right" w:leader="dot" w:pos="9016"/>
      </w:tabs>
      <w:spacing w:before="100"/>
    </w:pPr>
    <w:rPr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217425"/>
    <w:pPr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217425"/>
    <w:pPr>
      <w:ind w:left="480"/>
    </w:pPr>
  </w:style>
  <w:style w:type="character" w:styleId="Hyperlink">
    <w:name w:val="Hyperlink"/>
    <w:basedOn w:val="DefaultParagraphFont"/>
    <w:uiPriority w:val="99"/>
    <w:unhideWhenUsed/>
    <w:rsid w:val="006B07F6"/>
    <w:rPr>
      <w:color w:val="008087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9405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425"/>
    <w:rPr>
      <w:rFonts w:asciiTheme="majorHAnsi" w:eastAsiaTheme="majorEastAsia" w:hAnsiTheme="majorHAnsi" w:cstheme="majorBidi"/>
      <w:color w:val="00757B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25"/>
    <w:rPr>
      <w:rFonts w:asciiTheme="majorHAnsi" w:eastAsiaTheme="majorEastAsia" w:hAnsiTheme="majorHAnsi" w:cstheme="majorBidi"/>
      <w:color w:val="004D52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25"/>
    <w:rPr>
      <w:rFonts w:asciiTheme="majorHAnsi" w:eastAsiaTheme="majorEastAsia" w:hAnsiTheme="majorHAnsi" w:cstheme="majorBidi"/>
      <w:i/>
      <w:iCs/>
      <w:color w:val="004D52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217425"/>
    <w:pPr>
      <w:ind w:left="720"/>
    </w:pPr>
  </w:style>
  <w:style w:type="character" w:styleId="Strong">
    <w:name w:val="Strong"/>
    <w:uiPriority w:val="22"/>
    <w:unhideWhenUsed/>
    <w:rsid w:val="00C60F10"/>
    <w:rPr>
      <w:b/>
      <w:bCs/>
      <w:color w:val="595959"/>
    </w:rPr>
  </w:style>
  <w:style w:type="character" w:styleId="UnresolvedMention">
    <w:name w:val="Unresolved Mention"/>
    <w:basedOn w:val="DefaultParagraphFont"/>
    <w:uiPriority w:val="99"/>
    <w:semiHidden/>
    <w:unhideWhenUsed/>
    <w:rsid w:val="005E34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qFormat/>
    <w:rsid w:val="008167BB"/>
    <w:pPr>
      <w:spacing w:before="40" w:after="40"/>
    </w:pPr>
    <w:rPr>
      <w:rFonts w:ascii="Arial" w:eastAsia="Georgia" w:hAnsi="Arial" w:cs="Times New Roman"/>
      <w:color w:val="000000" w:themeColor="text1"/>
      <w:kern w:val="2"/>
      <w:sz w:val="22"/>
      <w:lang w:val="en-US" w:eastAsia="ja-JP"/>
    </w:rPr>
  </w:style>
  <w:style w:type="character" w:customStyle="1" w:styleId="BodyCopyChar">
    <w:name w:val="Body Copy Char"/>
    <w:basedOn w:val="DefaultParagraphFont"/>
    <w:link w:val="BodyCopy"/>
    <w:rsid w:val="008167BB"/>
    <w:rPr>
      <w:rFonts w:ascii="Arial" w:eastAsia="Georgia" w:hAnsi="Arial" w:cs="Times New Roman"/>
      <w:color w:val="000000" w:themeColor="text1"/>
      <w:kern w:val="2"/>
      <w:lang w:val="en-US" w:eastAsia="ja-JP"/>
    </w:rPr>
  </w:style>
  <w:style w:type="paragraph" w:customStyle="1" w:styleId="BodyCopyTitles">
    <w:name w:val="Body Copy Titles"/>
    <w:basedOn w:val="Normal"/>
    <w:link w:val="BodyCopyTitlesChar"/>
    <w:qFormat/>
    <w:rsid w:val="008167BB"/>
    <w:pPr>
      <w:spacing w:before="40" w:after="40"/>
    </w:pPr>
    <w:rPr>
      <w:rFonts w:ascii="Arial" w:eastAsia="Georgia" w:hAnsi="Arial" w:cs="Times New Roman"/>
      <w:b/>
      <w:color w:val="000000" w:themeColor="text1"/>
      <w:kern w:val="2"/>
      <w:sz w:val="22"/>
      <w:lang w:val="en-US" w:eastAsia="ja-JP"/>
    </w:rPr>
  </w:style>
  <w:style w:type="character" w:customStyle="1" w:styleId="BodyCopyTitlesChar">
    <w:name w:val="Body Copy Titles Char"/>
    <w:basedOn w:val="DefaultParagraphFont"/>
    <w:link w:val="BodyCopyTitles"/>
    <w:rsid w:val="008167BB"/>
    <w:rPr>
      <w:rFonts w:ascii="Arial" w:eastAsia="Georgia" w:hAnsi="Arial" w:cs="Times New Roman"/>
      <w:b/>
      <w:color w:val="000000" w:themeColor="text1"/>
      <w:kern w:val="2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D50AD"/>
    <w:rPr>
      <w:color w:val="E0784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quipmentprogram.sa.gov.au/lists/dhs-equipment-program-documents/eligibility-documents" TargetMode="External"/><Relationship Id="rId18" Type="http://schemas.openxmlformats.org/officeDocument/2006/relationships/hyperlink" Target="https://equipmentprogram.sa.gov.au/__data/assets/word_doc/0015/21039/Priority-scoring-communication-and-assistive-technology-form.doc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quipmentprogram.sa.gov.au/equipment-program/DACCM/eligibility/key-approval-criteria-for-equipment" TargetMode="External"/><Relationship Id="rId17" Type="http://schemas.openxmlformats.org/officeDocument/2006/relationships/hyperlink" Target="https://equipmentprogram.sa.gov.au/__data/assets/word_doc/0012/21054/Risk-Rating-and-Priority-Scoring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quipmentprogram.sa.gov.au/__data/assets/word_doc/0006/77820/Delegate-Approval-Request-Form.docx" TargetMode="External"/><Relationship Id="rId20" Type="http://schemas.openxmlformats.org/officeDocument/2006/relationships/hyperlink" Target="mailto:DHSEquipmentProgram@s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quipmentprogram.sa.gov.au/__data/assets/excel_doc/0019/42265/DHS-EP-Equipment-In-Scope-List.xlsx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equipmentprogram.sa.gov.au/__data/assets/word_doc/0017/19700/DHS-EP-Equipment-Request-Form.doc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quipmentprogram.sa.gov.au/lists/selecting-equipment/forms-specific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quipmentprogram.sa.gov.au/lists/dhs-equipment-program-documents/eligibility-documents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quipmentprogram.sa.gov.au" TargetMode="External"/><Relationship Id="rId1" Type="http://schemas.openxmlformats.org/officeDocument/2006/relationships/hyperlink" Target="mailto:DHSEquipmentProgram@s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pie01\Creative%20Cloud%20Files\_ACTIVE%20JOBS\REBRAND\_FINAL%20ART\ASSETS\Update%20Word%20Templates\DHS_MS%20Corporate_1pg%20Portrait.dotx" TargetMode="External"/></Relationships>
</file>

<file path=word/theme/theme1.xml><?xml version="1.0" encoding="utf-8"?>
<a:theme xmlns:a="http://schemas.openxmlformats.org/drawingml/2006/main" name="Office Theme">
  <a:themeElements>
    <a:clrScheme name="DH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A5"/>
      </a:accent1>
      <a:accent2>
        <a:srgbClr val="EE7F4B"/>
      </a:accent2>
      <a:accent3>
        <a:srgbClr val="FCCF61"/>
      </a:accent3>
      <a:accent4>
        <a:srgbClr val="5C8038"/>
      </a:accent4>
      <a:accent5>
        <a:srgbClr val="8F431F"/>
      </a:accent5>
      <a:accent6>
        <a:srgbClr val="0E76BD"/>
      </a:accent6>
      <a:hlink>
        <a:srgbClr val="008087"/>
      </a:hlink>
      <a:folHlink>
        <a:srgbClr val="E078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27dd77-6ec9-43e5-829e-bdda2aad7e69">
      <UserInfo>
        <DisplayName/>
        <AccountId xsi:nil="true"/>
        <AccountType/>
      </UserInfo>
    </SharedWithUsers>
    <ReqNumber xmlns="fd13c6f4-058c-4fb8-9f3b-0ea7b75fac42">777777</ReqNumber>
    <lcf76f155ced4ddcb4097134ff3c332f xmlns="fd13c6f4-058c-4fb8-9f3b-0ea7b75fac42">
      <Terms xmlns="http://schemas.microsoft.com/office/infopath/2007/PartnerControls"/>
    </lcf76f155ced4ddcb4097134ff3c332f>
    <TaxCatchAll xmlns="2927dd77-6ec9-43e5-829e-bdda2aad7e69" xsi:nil="true"/>
    <Specifications xmlns="fd13c6f4-058c-4fb8-9f3b-0ea7b75fac42" xsi:nil="true"/>
    <Outcome xmlns="fd13c6f4-058c-4fb8-9f3b-0ea7b75fac42" xsi:nil="true"/>
    <ESAsset_x0023_ xmlns="fd13c6f4-058c-4fb8-9f3b-0ea7b75fac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818E383496244A404D867C3A0CA20" ma:contentTypeVersion="21" ma:contentTypeDescription="Create a new document." ma:contentTypeScope="" ma:versionID="33672b406a43680ca9d4879a972941f2">
  <xsd:schema xmlns:xsd="http://www.w3.org/2001/XMLSchema" xmlns:xs="http://www.w3.org/2001/XMLSchema" xmlns:p="http://schemas.microsoft.com/office/2006/metadata/properties" xmlns:ns2="fd13c6f4-058c-4fb8-9f3b-0ea7b75fac42" xmlns:ns3="2927dd77-6ec9-43e5-829e-bdda2aad7e69" targetNamespace="http://schemas.microsoft.com/office/2006/metadata/properties" ma:root="true" ma:fieldsID="0d545f436ff48ad47f3c8f38fd8ddac5" ns2:_="" ns3:_="">
    <xsd:import namespace="fd13c6f4-058c-4fb8-9f3b-0ea7b75fac42"/>
    <xsd:import namespace="2927dd77-6ec9-43e5-829e-bdda2aad7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ReqNumber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pecifications" minOccurs="0"/>
                <xsd:element ref="ns2:ESAsset_x0023_" minOccurs="0"/>
                <xsd:element ref="ns2:Outco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6f4-058c-4fb8-9f3b-0ea7b75fa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qNumber" ma:index="18" nillable="true" ma:displayName="ReqNumber" ma:format="Dropdown" ma:internalName="ReqNumber">
      <xsd:simpleType>
        <xsd:restriction base="dms:Text">
          <xsd:maxLength value="7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pecifications" ma:index="25" nillable="true" ma:displayName="Specifications" ma:format="Dropdown" ma:internalName="Specifications">
      <xsd:simpleType>
        <xsd:restriction base="dms:Note">
          <xsd:maxLength value="255"/>
        </xsd:restriction>
      </xsd:simpleType>
    </xsd:element>
    <xsd:element name="ESAsset_x0023_" ma:index="26" nillable="true" ma:displayName="Document Type" ma:format="Dropdown" ma:internalName="ESAsset_x0023_">
      <xsd:simpleType>
        <xsd:restriction base="dms:Text">
          <xsd:maxLength value="255"/>
        </xsd:restriction>
      </xsd:simpleType>
    </xsd:element>
    <xsd:element name="Outcome" ma:index="27" nillable="true" ma:displayName="Outcome" ma:format="Dropdown" ma:internalName="Outcom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7dd77-6ec9-43e5-829e-bdda2aad7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c9ce26-3247-4605-880a-5c341ab7fc23}" ma:internalName="TaxCatchAll" ma:showField="CatchAllData" ma:web="2927dd77-6ec9-43e5-829e-bdda2aad7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EBE7C-6752-457E-B82F-E28CE97B7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4C5A1-C040-4B9B-9FC7-A2D4A049B310}">
  <ds:schemaRefs>
    <ds:schemaRef ds:uri="http://purl.org/dc/elements/1.1/"/>
    <ds:schemaRef ds:uri="http://schemas.microsoft.com/office/2006/metadata/properties"/>
    <ds:schemaRef ds:uri="2927dd77-6ec9-43e5-829e-bdda2aad7e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13c6f4-058c-4fb8-9f3b-0ea7b75fac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DA87D9-D8A8-4353-8D5A-29B6F4D63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0B3EB-589D-4488-8DA5-89273E21D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6f4-058c-4fb8-9f3b-0ea7b75fac42"/>
    <ds:schemaRef ds:uri="2927dd77-6ec9-43e5-829e-bdda2aad7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DHS_MS Corporate_1pg Portrait</Template>
  <TotalTime>16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DHS_MS Corporate_1pg Portrait</vt:lpstr>
    </vt:vector>
  </TitlesOfParts>
  <Company>Dept. for Communities &amp; Social Inclusion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Equipment Program</dc:title>
  <dc:subject/>
  <dc:creator>DHS Equipment Program</dc:creator>
  <cp:keywords/>
  <cp:lastModifiedBy>Miegel, Kate (DHS)</cp:lastModifiedBy>
  <cp:revision>20</cp:revision>
  <dcterms:created xsi:type="dcterms:W3CDTF">2024-07-17T14:28:00Z</dcterms:created>
  <dcterms:modified xsi:type="dcterms:W3CDTF">2024-09-24T04:27:00Z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0x01010090A818E383496244A404D867C3A0CA20</vt:lpwstr>
  </property>
  <property fmtid="{D5CDD505-2E9C-101B-9397-08002B2CF9AE}" pid="3" name="_dlc_DocIdItemGuid">
    <vt:lpwstr>83c0e539-0b8a-49ff-b06f-dac7f7f271bc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MSIP_Label_77274858-3b1d-4431-8679-d878f40e28fd_Enabled">
    <vt:lpwstr>true</vt:lpwstr>
  </property>
  <property fmtid="{D5CDD505-2E9C-101B-9397-08002B2CF9AE}" pid="8" name="MSIP_Label_77274858-3b1d-4431-8679-d878f40e28fd_SetDate">
    <vt:lpwstr>2021-12-06T15:16:06Z</vt:lpwstr>
  </property>
  <property fmtid="{D5CDD505-2E9C-101B-9397-08002B2CF9AE}" pid="9" name="MSIP_Label_77274858-3b1d-4431-8679-d878f40e28fd_Method">
    <vt:lpwstr>Privileged</vt:lpwstr>
  </property>
  <property fmtid="{D5CDD505-2E9C-101B-9397-08002B2CF9AE}" pid="10" name="MSIP_Label_77274858-3b1d-4431-8679-d878f40e28fd_Name">
    <vt:lpwstr>-Official</vt:lpwstr>
  </property>
  <property fmtid="{D5CDD505-2E9C-101B-9397-08002B2CF9AE}" pid="11" name="MSIP_Label_77274858-3b1d-4431-8679-d878f40e28fd_SiteId">
    <vt:lpwstr>bda528f7-fca9-432f-bc98-bd7e90d40906</vt:lpwstr>
  </property>
  <property fmtid="{D5CDD505-2E9C-101B-9397-08002B2CF9AE}" pid="12" name="MSIP_Label_77274858-3b1d-4431-8679-d878f40e28fd_ActionId">
    <vt:lpwstr>31c2f6a0-3f0e-49d4-9c27-f565d4927470</vt:lpwstr>
  </property>
  <property fmtid="{D5CDD505-2E9C-101B-9397-08002B2CF9AE}" pid="13" name="MSIP_Label_77274858-3b1d-4431-8679-d878f40e28fd_ContentBits">
    <vt:lpwstr>1</vt:lpwstr>
  </property>
  <property fmtid="{D5CDD505-2E9C-101B-9397-08002B2CF9AE}" pid="14" name="Objective-Description - Abstract [system]">
    <vt:lpwstr/>
  </property>
  <property fmtid="{D5CDD505-2E9C-101B-9397-08002B2CF9AE}" pid="15" name="Objective-Vital Record">
    <vt:lpwstr/>
  </property>
  <property fmtid="{D5CDD505-2E9C-101B-9397-08002B2CF9AE}" pid="16" name="Objective-Suburb">
    <vt:lpwstr/>
  </property>
  <property fmtid="{D5CDD505-2E9C-101B-9397-08002B2CF9AE}" pid="17" name="Order">
    <vt:r8>232900</vt:r8>
  </property>
  <property fmtid="{D5CDD505-2E9C-101B-9397-08002B2CF9AE}" pid="18" name="Objective-Action Officer [system]">
    <vt:lpwstr/>
  </property>
  <property fmtid="{D5CDD505-2E9C-101B-9397-08002B2CF9AE}" pid="19" name="Objective-VersionNumber">
    <vt:r8>27</vt:r8>
  </property>
  <property fmtid="{D5CDD505-2E9C-101B-9397-08002B2CF9AE}" pid="20" name="Objective-E-Mail Address [system]">
    <vt:lpwstr/>
  </property>
  <property fmtid="{D5CDD505-2E9C-101B-9397-08002B2CF9AE}" pid="21" name="Objective-Delegator">
    <vt:lpwstr/>
  </property>
  <property fmtid="{D5CDD505-2E9C-101B-9397-08002B2CF9AE}" pid="22" name="Objective-Path">
    <vt:lpwstr>Domiciliary Equipment Management:Policies and Procedures:* WEBSITE Documents - Policies and Procedures (Updated Facts Sheets to be Updated in Warehouse Brochure Holder &amp; Sharon Folder):</vt:lpwstr>
  </property>
  <property fmtid="{D5CDD505-2E9C-101B-9397-08002B2CF9AE}" pid="23" name="Objective-Security Classification [system]">
    <vt:lpwstr>For Official Use Only (FOUO)</vt:lpwstr>
  </property>
  <property fmtid="{D5CDD505-2E9C-101B-9397-08002B2CF9AE}" pid="24" name="Objective-Caveats">
    <vt:lpwstr/>
  </property>
  <property fmtid="{D5CDD505-2E9C-101B-9397-08002B2CF9AE}" pid="25" name="Objective-Security Classification">
    <vt:lpwstr>For Official Use Only (FOUO)</vt:lpwstr>
  </property>
  <property fmtid="{D5CDD505-2E9C-101B-9397-08002B2CF9AE}" pid="26" name="Objective-Date Received [system]">
    <vt:lpwstr/>
  </property>
  <property fmtid="{D5CDD505-2E9C-101B-9397-08002B2CF9AE}" pid="27" name="Objective-Date of Correspondence [system]">
    <vt:lpwstr/>
  </property>
  <property fmtid="{D5CDD505-2E9C-101B-9397-08002B2CF9AE}" pid="28" name="Objective-State">
    <vt:lpwstr/>
  </property>
  <property fmtid="{D5CDD505-2E9C-101B-9397-08002B2CF9AE}" pid="29" name="Objective-Business Unit [system]">
    <vt:lpwstr>Domiciliary Care:DES - Domiciliary Equipment Services</vt:lpwstr>
  </property>
  <property fmtid="{D5CDD505-2E9C-101B-9397-08002B2CF9AE}" pid="30" name="Objective-Document Type [system]">
    <vt:lpwstr>Form</vt:lpwstr>
  </property>
  <property fmtid="{D5CDD505-2E9C-101B-9397-08002B2CF9AE}" pid="31" name="Objective-Parent">
    <vt:lpwstr>* WEBSITE Documents - Policies and Procedures (Updated Facts Sheets to be Updated in Warehouse Brochure Holder &amp; Sharon Folder)</vt:lpwstr>
  </property>
  <property fmtid="{D5CDD505-2E9C-101B-9397-08002B2CF9AE}" pid="32" name="Objective-Description">
    <vt:lpwstr/>
  </property>
  <property fmtid="{D5CDD505-2E9C-101B-9397-08002B2CF9AE}" pid="33" name="Objective-FileNumber">
    <vt:lpwstr>DHS/18/19706</vt:lpwstr>
  </property>
  <property fmtid="{D5CDD505-2E9C-101B-9397-08002B2CF9AE}" pid="34" name="Objective-Date Reply Due">
    <vt:lpwstr/>
  </property>
  <property fmtid="{D5CDD505-2E9C-101B-9397-08002B2CF9AE}" pid="35" name="Objective-Version">
    <vt:lpwstr>27.0</vt:lpwstr>
  </property>
  <property fmtid="{D5CDD505-2E9C-101B-9397-08002B2CF9AE}" pid="36" name="Objective-Address Line 2 [system]">
    <vt:lpwstr/>
  </property>
  <property fmtid="{D5CDD505-2E9C-101B-9397-08002B2CF9AE}" pid="37" name="Objective-ModificationStamp">
    <vt:filetime>2019-04-17T05:01:08Z</vt:filetime>
  </property>
  <property fmtid="{D5CDD505-2E9C-101B-9397-08002B2CF9AE}" pid="38" name="ComplianceAssetId">
    <vt:lpwstr/>
  </property>
  <property fmtid="{D5CDD505-2E9C-101B-9397-08002B2CF9AE}" pid="39" name="Objective-VersionComment">
    <vt:lpwstr/>
  </property>
  <property fmtid="{D5CDD505-2E9C-101B-9397-08002B2CF9AE}" pid="40" name="Objective-Senders Reference">
    <vt:lpwstr/>
  </property>
  <property fmtid="{D5CDD505-2E9C-101B-9397-08002B2CF9AE}" pid="41" name="Objective-Business Unit">
    <vt:lpwstr>Domiciliary Care:DES - Domiciliary Equipment Service</vt:lpwstr>
  </property>
  <property fmtid="{D5CDD505-2E9C-101B-9397-08002B2CF9AE}" pid="42" name="Objective-Comment">
    <vt:lpwstr/>
  </property>
  <property fmtid="{D5CDD505-2E9C-101B-9397-08002B2CF9AE}" pid="43" name="Objective-IsApproved">
    <vt:bool>false</vt:bool>
  </property>
  <property fmtid="{D5CDD505-2E9C-101B-9397-08002B2CF9AE}" pid="44" name="Objective-IsPublished">
    <vt:bool>true</vt:bool>
  </property>
  <property fmtid="{D5CDD505-2E9C-101B-9397-08002B2CF9AE}" pid="45" name="Objective-Connect Creator">
    <vt:lpwstr/>
  </property>
  <property fmtid="{D5CDD505-2E9C-101B-9397-08002B2CF9AE}" pid="46" name="_ExtendedDescription">
    <vt:lpwstr/>
  </property>
  <property fmtid="{D5CDD505-2E9C-101B-9397-08002B2CF9AE}" pid="47" name="Objective-Delegator [system]">
    <vt:lpwstr/>
  </property>
  <property fmtid="{D5CDD505-2E9C-101B-9397-08002B2CF9AE}" pid="48" name="Objective-Address Line 1">
    <vt:lpwstr/>
  </property>
  <property fmtid="{D5CDD505-2E9C-101B-9397-08002B2CF9AE}" pid="49" name="Objective-Action Officer">
    <vt:lpwstr/>
  </property>
  <property fmtid="{D5CDD505-2E9C-101B-9397-08002B2CF9AE}" pid="50" name="Objective-State [system]">
    <vt:lpwstr/>
  </property>
  <property fmtid="{D5CDD505-2E9C-101B-9397-08002B2CF9AE}" pid="51" name="Objective-Postcode [system]">
    <vt:lpwstr/>
  </property>
  <property fmtid="{D5CDD505-2E9C-101B-9397-08002B2CF9AE}" pid="52" name="Objective-Classification">
    <vt:lpwstr>[Inherited - none]</vt:lpwstr>
  </property>
  <property fmtid="{D5CDD505-2E9C-101B-9397-08002B2CF9AE}" pid="53" name="Objective-Date Received">
    <vt:lpwstr/>
  </property>
  <property fmtid="{D5CDD505-2E9C-101B-9397-08002B2CF9AE}" pid="54" name="Objective-Telephone [system]">
    <vt:lpwstr/>
  </property>
  <property fmtid="{D5CDD505-2E9C-101B-9397-08002B2CF9AE}" pid="55" name="Objective-Date Reply Sent [system]">
    <vt:lpwstr/>
  </property>
  <property fmtid="{D5CDD505-2E9C-101B-9397-08002B2CF9AE}" pid="56" name="Objective-Telephone">
    <vt:lpwstr/>
  </property>
  <property fmtid="{D5CDD505-2E9C-101B-9397-08002B2CF9AE}" pid="57" name="Objective-CreationStamp">
    <vt:filetime>2016-07-15T00:17:04Z</vt:filetime>
  </property>
  <property fmtid="{D5CDD505-2E9C-101B-9397-08002B2CF9AE}" pid="58" name="Objective-Description - Abstract">
    <vt:lpwstr/>
  </property>
  <property fmtid="{D5CDD505-2E9C-101B-9397-08002B2CF9AE}" pid="59" name="Objective-Owner">
    <vt:lpwstr>Gordon, Lisa-Marie - LGORDO01</vt:lpwstr>
  </property>
  <property fmtid="{D5CDD505-2E9C-101B-9397-08002B2CF9AE}" pid="60" name="Objective-Date of Correspondence">
    <vt:lpwstr/>
  </property>
  <property fmtid="{D5CDD505-2E9C-101B-9397-08002B2CF9AE}" pid="61" name="Objective-Address Line 2">
    <vt:lpwstr/>
  </property>
  <property fmtid="{D5CDD505-2E9C-101B-9397-08002B2CF9AE}" pid="62" name="Objective-Connect Creator [system]">
    <vt:lpwstr/>
  </property>
  <property fmtid="{D5CDD505-2E9C-101B-9397-08002B2CF9AE}" pid="63" name="Objective-Suburb [system]">
    <vt:lpwstr/>
  </property>
  <property fmtid="{D5CDD505-2E9C-101B-9397-08002B2CF9AE}" pid="64" name="Objective-Author Name">
    <vt:lpwstr/>
  </property>
  <property fmtid="{D5CDD505-2E9C-101B-9397-08002B2CF9AE}" pid="65" name="Objective-VersionId">
    <vt:lpwstr>vA26848080</vt:lpwstr>
  </property>
  <property fmtid="{D5CDD505-2E9C-101B-9397-08002B2CF9AE}" pid="66" name="Objective-E-Mail Address">
    <vt:lpwstr/>
  </property>
  <property fmtid="{D5CDD505-2E9C-101B-9397-08002B2CF9AE}" pid="67" name="Objective-Date Reply Due [system]">
    <vt:lpwstr/>
  </property>
  <property fmtid="{D5CDD505-2E9C-101B-9397-08002B2CF9AE}" pid="68" name="Objective-DatePublished">
    <vt:filetime>2018-12-13T23:30:26Z</vt:filetime>
  </property>
  <property fmtid="{D5CDD505-2E9C-101B-9397-08002B2CF9AE}" pid="69" name="Objective-Vital Record Review Due Date">
    <vt:lpwstr/>
  </property>
  <property fmtid="{D5CDD505-2E9C-101B-9397-08002B2CF9AE}" pid="70" name="Objective-Document Type">
    <vt:lpwstr>Form</vt:lpwstr>
  </property>
  <property fmtid="{D5CDD505-2E9C-101B-9397-08002B2CF9AE}" pid="71" name="Objective-Id">
    <vt:lpwstr>A15335164</vt:lpwstr>
  </property>
  <property fmtid="{D5CDD505-2E9C-101B-9397-08002B2CF9AE}" pid="72" name="Objective-Date Reply Sent">
    <vt:lpwstr/>
  </property>
  <property fmtid="{D5CDD505-2E9C-101B-9397-08002B2CF9AE}" pid="73" name="Objective-Address Line 1 [system]">
    <vt:lpwstr/>
  </property>
  <property fmtid="{D5CDD505-2E9C-101B-9397-08002B2CF9AE}" pid="74" name="Objective-Author Name [system]">
    <vt:lpwstr/>
  </property>
  <property fmtid="{D5CDD505-2E9C-101B-9397-08002B2CF9AE}" pid="75" name="Objective-Title">
    <vt:lpwstr>CR - Equipment Request Form - DHS Equipment Program - Form</vt:lpwstr>
  </property>
  <property fmtid="{D5CDD505-2E9C-101B-9397-08002B2CF9AE}" pid="76" name="Objective-Postcode">
    <vt:lpwstr/>
  </property>
  <property fmtid="{D5CDD505-2E9C-101B-9397-08002B2CF9AE}" pid="77" name="Checked by">
    <vt:lpwstr>32123</vt:lpwstr>
  </property>
  <property fmtid="{D5CDD505-2E9C-101B-9397-08002B2CF9AE}" pid="78" name="TriggerFlowInfo">
    <vt:lpwstr/>
  </property>
  <property fmtid="{D5CDD505-2E9C-101B-9397-08002B2CF9AE}" pid="79" name="Objective-Senders Reference [system]">
    <vt:lpwstr/>
  </property>
  <property fmtid="{D5CDD505-2E9C-101B-9397-08002B2CF9AE}" pid="80" name="MediaServiceImageTags">
    <vt:lpwstr/>
  </property>
</Properties>
</file>