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E8A8" w14:textId="77777777" w:rsidR="00216A6E" w:rsidRDefault="005A25B6" w:rsidP="00B5045D">
      <w:pPr>
        <w:pStyle w:val="Heading1"/>
        <w:rPr>
          <w:sz w:val="48"/>
          <w:szCs w:val="48"/>
          <w:lang w:val="en-US"/>
        </w:rPr>
      </w:pPr>
      <w:r w:rsidRPr="00B5045D">
        <w:rPr>
          <w:sz w:val="48"/>
          <w:szCs w:val="48"/>
        </w:rPr>
        <w:t>Advanced Palliative Equipment Response</w:t>
      </w:r>
      <w:r w:rsidR="0080107F" w:rsidRPr="00B5045D">
        <w:rPr>
          <w:sz w:val="48"/>
          <w:szCs w:val="48"/>
        </w:rPr>
        <w:t xml:space="preserve"> </w:t>
      </w:r>
      <w:r w:rsidR="00867FBE" w:rsidRPr="00B5045D">
        <w:rPr>
          <w:sz w:val="48"/>
          <w:szCs w:val="48"/>
          <w:lang w:val="en-US"/>
        </w:rPr>
        <w:t xml:space="preserve">(APER) </w:t>
      </w:r>
    </w:p>
    <w:p w14:paraId="6B7C31B0" w14:textId="40B17AAC" w:rsidR="00EF5584" w:rsidRPr="00B5045D" w:rsidRDefault="00216A6E" w:rsidP="00B5045D">
      <w:pPr>
        <w:pStyle w:val="Heading1"/>
        <w:rPr>
          <w:sz w:val="48"/>
          <w:szCs w:val="48"/>
        </w:rPr>
      </w:pPr>
      <w:r>
        <w:rPr>
          <w:sz w:val="48"/>
          <w:szCs w:val="48"/>
          <w:lang w:val="en-US"/>
        </w:rPr>
        <w:t xml:space="preserve">Client </w:t>
      </w:r>
      <w:r w:rsidR="0080107F" w:rsidRPr="00B5045D">
        <w:rPr>
          <w:sz w:val="48"/>
          <w:szCs w:val="48"/>
        </w:rPr>
        <w:t>Registration Form</w:t>
      </w:r>
    </w:p>
    <w:p w14:paraId="3E5FA8A8" w14:textId="21492C40" w:rsidR="0080107F" w:rsidRPr="00B5045D" w:rsidRDefault="0080107F" w:rsidP="00B5045D">
      <w:pPr>
        <w:spacing w:line="276" w:lineRule="auto"/>
        <w:rPr>
          <w:rFonts w:ascii="Arial" w:hAnsi="Arial" w:cs="Arial"/>
          <w:szCs w:val="24"/>
        </w:rPr>
      </w:pPr>
      <w:r w:rsidRPr="00B5045D">
        <w:rPr>
          <w:rFonts w:ascii="Arial" w:hAnsi="Arial" w:cs="Arial"/>
          <w:szCs w:val="24"/>
        </w:rPr>
        <w:t>Please note: This form only needs to be submitted once at initial referral</w:t>
      </w:r>
      <w:r w:rsidR="005A13E3">
        <w:rPr>
          <w:rFonts w:ascii="Arial" w:hAnsi="Arial" w:cs="Arial"/>
          <w:szCs w:val="24"/>
        </w:rPr>
        <w:t>.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2835"/>
        <w:gridCol w:w="994"/>
        <w:gridCol w:w="14"/>
        <w:gridCol w:w="1826"/>
        <w:gridCol w:w="3264"/>
      </w:tblGrid>
      <w:tr w:rsidR="00A33241" w:rsidRPr="00B5045D" w14:paraId="15F36201" w14:textId="77777777" w:rsidTr="71354D29">
        <w:trPr>
          <w:trHeight w:val="293"/>
          <w:jc w:val="center"/>
        </w:trPr>
        <w:tc>
          <w:tcPr>
            <w:tcW w:w="5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79AA9" w14:textId="5977096C" w:rsidR="00A33241" w:rsidRPr="00B5045D" w:rsidRDefault="00A33241" w:rsidP="00B5045D">
            <w:pPr>
              <w:pStyle w:val="BodyCopyTitles"/>
              <w:tabs>
                <w:tab w:val="left" w:pos="8186"/>
              </w:tabs>
              <w:spacing w:line="276" w:lineRule="auto"/>
              <w:rPr>
                <w:rFonts w:cs="Arial"/>
                <w:b w:val="0"/>
                <w:sz w:val="24"/>
                <w:szCs w:val="24"/>
              </w:rPr>
            </w:pPr>
            <w:bookmarkStart w:id="0" w:name="_Hlk58937157"/>
            <w:r w:rsidRPr="00B5045D">
              <w:rPr>
                <w:rFonts w:cs="Arial"/>
                <w:sz w:val="24"/>
                <w:szCs w:val="24"/>
              </w:rPr>
              <w:t xml:space="preserve">Client Details </w:t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4B43E" w14:textId="4F5CB879" w:rsidR="00A33241" w:rsidRPr="00B5045D" w:rsidRDefault="00A33241" w:rsidP="00B5045D">
            <w:pPr>
              <w:pStyle w:val="BodyCopyTitles"/>
              <w:tabs>
                <w:tab w:val="left" w:pos="8186"/>
              </w:tabs>
              <w:spacing w:line="276" w:lineRule="auto"/>
              <w:rPr>
                <w:rFonts w:cs="Arial"/>
                <w:b w:val="0"/>
                <w:sz w:val="24"/>
                <w:szCs w:val="24"/>
              </w:rPr>
            </w:pPr>
            <w:r w:rsidRPr="00B5045D">
              <w:rPr>
                <w:rFonts w:cs="Arial"/>
                <w:bCs/>
                <w:sz w:val="24"/>
                <w:szCs w:val="24"/>
              </w:rPr>
              <w:t>Date:</w:t>
            </w:r>
            <w:r w:rsidRPr="00B5045D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0107F" w:rsidRPr="00B5045D" w14:paraId="2E7E259A" w14:textId="77777777" w:rsidTr="71354D29">
        <w:trPr>
          <w:trHeight w:val="20"/>
          <w:jc w:val="center"/>
        </w:trPr>
        <w:tc>
          <w:tcPr>
            <w:tcW w:w="56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BAC" w14:textId="77777777" w:rsidR="0080107F" w:rsidRPr="00B5045D" w:rsidRDefault="0080107F" w:rsidP="00B5045D">
            <w:pPr>
              <w:pStyle w:val="BodyCopy"/>
              <w:tabs>
                <w:tab w:val="left" w:pos="3791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Phone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67EDF" w14:textId="77777777" w:rsidR="0080107F" w:rsidRPr="00B5045D" w:rsidRDefault="0080107F" w:rsidP="00B5045D">
            <w:pPr>
              <w:pStyle w:val="BodyCopy"/>
              <w:tabs>
                <w:tab w:val="left" w:pos="-2305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Date of Birth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96118" w:rsidRPr="00B5045D" w14:paraId="42253768" w14:textId="77777777" w:rsidTr="71354D29">
        <w:trPr>
          <w:trHeight w:val="20"/>
          <w:jc w:val="center"/>
        </w:trPr>
        <w:tc>
          <w:tcPr>
            <w:tcW w:w="18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E32B" w14:textId="2E4B18E0" w:rsidR="00A96118" w:rsidRPr="00B5045D" w:rsidRDefault="00A96118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Prefix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BB1D" w14:textId="1206077E" w:rsidR="00A96118" w:rsidRPr="00B5045D" w:rsidRDefault="00A96118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Last name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4737" w14:textId="7A127674" w:rsidR="00A96118" w:rsidRPr="00B5045D" w:rsidRDefault="00A96118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First Name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79A3E" w14:textId="04AB83F1" w:rsidR="00A96118" w:rsidRPr="00B5045D" w:rsidRDefault="00A96118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Preferred Name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  <w:tr w:rsidR="00A96118" w:rsidRPr="00B5045D" w14:paraId="137C7CD7" w14:textId="77777777" w:rsidTr="71354D29">
        <w:trPr>
          <w:trHeight w:val="20"/>
          <w:jc w:val="center"/>
        </w:trPr>
        <w:tc>
          <w:tcPr>
            <w:tcW w:w="107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52EAE" w14:textId="453766AE" w:rsidR="00A96118" w:rsidRPr="00B5045D" w:rsidRDefault="005D1A1C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3546C1">
              <w:rPr>
                <w:sz w:val="24"/>
                <w:szCs w:val="24"/>
              </w:rPr>
              <w:t>Gender</w:t>
            </w:r>
            <w:r>
              <w:rPr>
                <w:sz w:val="24"/>
                <w:szCs w:val="24"/>
              </w:rPr>
              <w:t xml:space="preserve">: </w:t>
            </w:r>
            <w:r w:rsidRPr="003546C1">
              <w:rPr>
                <w:sz w:val="24"/>
                <w:szCs w:val="24"/>
              </w:rPr>
              <w:t xml:space="preserve"> </w:t>
            </w:r>
            <w:r w:rsidRPr="003546C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6C1">
              <w:rPr>
                <w:sz w:val="24"/>
                <w:szCs w:val="24"/>
              </w:rPr>
              <w:instrText xml:space="preserve"> FORMCHECKBOX </w:instrText>
            </w:r>
            <w:r w:rsidRPr="003546C1">
              <w:rPr>
                <w:sz w:val="24"/>
                <w:szCs w:val="24"/>
              </w:rPr>
            </w:r>
            <w:r w:rsidRPr="003546C1">
              <w:rPr>
                <w:sz w:val="24"/>
                <w:szCs w:val="24"/>
              </w:rPr>
              <w:fldChar w:fldCharType="separate"/>
            </w:r>
            <w:r w:rsidRPr="003546C1">
              <w:rPr>
                <w:sz w:val="24"/>
                <w:szCs w:val="24"/>
              </w:rPr>
              <w:fldChar w:fldCharType="end"/>
            </w:r>
            <w:r w:rsidRPr="003546C1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 xml:space="preserve">     </w:t>
            </w:r>
            <w:r w:rsidRPr="003546C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6C1">
              <w:rPr>
                <w:sz w:val="24"/>
                <w:szCs w:val="24"/>
              </w:rPr>
              <w:instrText xml:space="preserve"> FORMCHECKBOX </w:instrText>
            </w:r>
            <w:r w:rsidRPr="003546C1">
              <w:rPr>
                <w:sz w:val="24"/>
                <w:szCs w:val="24"/>
              </w:rPr>
            </w:r>
            <w:r w:rsidRPr="003546C1">
              <w:rPr>
                <w:sz w:val="24"/>
                <w:szCs w:val="24"/>
              </w:rPr>
              <w:fldChar w:fldCharType="separate"/>
            </w:r>
            <w:r w:rsidRPr="003546C1">
              <w:rPr>
                <w:sz w:val="24"/>
                <w:szCs w:val="24"/>
              </w:rPr>
              <w:fldChar w:fldCharType="end"/>
            </w:r>
            <w:r w:rsidRPr="003546C1">
              <w:rPr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 xml:space="preserve">     </w:t>
            </w:r>
            <w:r w:rsidRPr="003546C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6C1">
              <w:rPr>
                <w:sz w:val="24"/>
                <w:szCs w:val="24"/>
              </w:rPr>
              <w:instrText xml:space="preserve"> FORMCHECKBOX </w:instrText>
            </w:r>
            <w:r w:rsidRPr="003546C1">
              <w:rPr>
                <w:sz w:val="24"/>
                <w:szCs w:val="24"/>
              </w:rPr>
            </w:r>
            <w:r w:rsidRPr="003546C1">
              <w:rPr>
                <w:sz w:val="24"/>
                <w:szCs w:val="24"/>
              </w:rPr>
              <w:fldChar w:fldCharType="separate"/>
            </w:r>
            <w:r w:rsidRPr="003546C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Non-binary   </w:t>
            </w:r>
            <w:r w:rsidRPr="003546C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6C1">
              <w:rPr>
                <w:sz w:val="24"/>
                <w:szCs w:val="24"/>
              </w:rPr>
              <w:instrText xml:space="preserve"> FORMCHECKBOX </w:instrText>
            </w:r>
            <w:r w:rsidRPr="003546C1">
              <w:rPr>
                <w:sz w:val="24"/>
                <w:szCs w:val="24"/>
              </w:rPr>
            </w:r>
            <w:r w:rsidRPr="003546C1">
              <w:rPr>
                <w:sz w:val="24"/>
                <w:szCs w:val="24"/>
              </w:rPr>
              <w:fldChar w:fldCharType="separate"/>
            </w:r>
            <w:r w:rsidRPr="003546C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Prefer to not answer   </w:t>
            </w:r>
            <w:r w:rsidRPr="003546C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6C1">
              <w:rPr>
                <w:sz w:val="24"/>
                <w:szCs w:val="24"/>
              </w:rPr>
              <w:instrText xml:space="preserve"> FORMCHECKBOX </w:instrText>
            </w:r>
            <w:r w:rsidRPr="003546C1">
              <w:rPr>
                <w:sz w:val="24"/>
                <w:szCs w:val="24"/>
              </w:rPr>
            </w:r>
            <w:r w:rsidRPr="003546C1">
              <w:rPr>
                <w:sz w:val="24"/>
                <w:szCs w:val="24"/>
              </w:rPr>
              <w:fldChar w:fldCharType="separate"/>
            </w:r>
            <w:r w:rsidRPr="003546C1">
              <w:rPr>
                <w:sz w:val="24"/>
                <w:szCs w:val="24"/>
              </w:rPr>
              <w:fldChar w:fldCharType="end"/>
            </w:r>
            <w:r w:rsidRPr="003546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Different term </w:t>
            </w:r>
            <w:r w:rsidRPr="003546C1">
              <w:rPr>
                <w:rFonts w:eastAsia="Calibri"/>
                <w:bCs/>
                <w:color w:val="auto"/>
                <w:kern w:val="0"/>
                <w:sz w:val="24"/>
                <w:szCs w:val="24"/>
                <w:lang w:val="en-AU"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46C1">
              <w:rPr>
                <w:rFonts w:eastAsia="Calibri"/>
                <w:bCs/>
                <w:color w:val="auto"/>
                <w:kern w:val="0"/>
                <w:sz w:val="24"/>
                <w:szCs w:val="24"/>
                <w:lang w:val="en-AU" w:eastAsia="en-US"/>
              </w:rPr>
              <w:instrText xml:space="preserve"> FORMTEXT </w:instrText>
            </w:r>
            <w:r w:rsidRPr="003546C1">
              <w:rPr>
                <w:rFonts w:eastAsia="Calibri"/>
                <w:bCs/>
                <w:color w:val="auto"/>
                <w:kern w:val="0"/>
                <w:sz w:val="24"/>
                <w:szCs w:val="24"/>
                <w:lang w:val="en-AU" w:eastAsia="en-US"/>
              </w:rPr>
            </w:r>
            <w:r w:rsidRPr="003546C1">
              <w:rPr>
                <w:rFonts w:eastAsia="Calibri"/>
                <w:bCs/>
                <w:color w:val="auto"/>
                <w:kern w:val="0"/>
                <w:sz w:val="24"/>
                <w:szCs w:val="24"/>
                <w:lang w:val="en-AU" w:eastAsia="en-US"/>
              </w:rPr>
              <w:fldChar w:fldCharType="separate"/>
            </w:r>
            <w:r w:rsidRPr="003546C1">
              <w:rPr>
                <w:rFonts w:eastAsia="Calibri"/>
                <w:bCs/>
                <w:noProof/>
                <w:color w:val="auto"/>
                <w:kern w:val="0"/>
                <w:sz w:val="24"/>
                <w:szCs w:val="24"/>
                <w:lang w:val="en-AU" w:eastAsia="en-US"/>
              </w:rPr>
              <w:t> </w:t>
            </w:r>
            <w:r w:rsidRPr="003546C1">
              <w:rPr>
                <w:rFonts w:eastAsia="Calibri"/>
                <w:bCs/>
                <w:noProof/>
                <w:color w:val="auto"/>
                <w:kern w:val="0"/>
                <w:sz w:val="24"/>
                <w:szCs w:val="24"/>
                <w:lang w:val="en-AU" w:eastAsia="en-US"/>
              </w:rPr>
              <w:t> </w:t>
            </w:r>
            <w:r w:rsidRPr="003546C1">
              <w:rPr>
                <w:rFonts w:eastAsia="Calibri"/>
                <w:bCs/>
                <w:noProof/>
                <w:color w:val="auto"/>
                <w:kern w:val="0"/>
                <w:sz w:val="24"/>
                <w:szCs w:val="24"/>
                <w:lang w:val="en-AU" w:eastAsia="en-US"/>
              </w:rPr>
              <w:t> </w:t>
            </w:r>
            <w:r w:rsidRPr="003546C1">
              <w:rPr>
                <w:rFonts w:eastAsia="Calibri"/>
                <w:bCs/>
                <w:noProof/>
                <w:color w:val="auto"/>
                <w:kern w:val="0"/>
                <w:sz w:val="24"/>
                <w:szCs w:val="24"/>
                <w:lang w:val="en-AU" w:eastAsia="en-US"/>
              </w:rPr>
              <w:t> </w:t>
            </w:r>
            <w:r w:rsidRPr="003546C1">
              <w:rPr>
                <w:rFonts w:eastAsia="Calibri"/>
                <w:bCs/>
                <w:noProof/>
                <w:color w:val="auto"/>
                <w:kern w:val="0"/>
                <w:sz w:val="24"/>
                <w:szCs w:val="24"/>
                <w:lang w:val="en-AU" w:eastAsia="en-US"/>
              </w:rPr>
              <w:t> </w:t>
            </w:r>
            <w:r w:rsidRPr="003546C1">
              <w:rPr>
                <w:rFonts w:eastAsia="Calibri"/>
                <w:bCs/>
                <w:color w:val="auto"/>
                <w:kern w:val="0"/>
                <w:sz w:val="24"/>
                <w:szCs w:val="24"/>
                <w:lang w:val="en-AU" w:eastAsia="en-US"/>
              </w:rPr>
              <w:fldChar w:fldCharType="end"/>
            </w:r>
            <w:r>
              <w:rPr>
                <w:rFonts w:eastAsia="Calibri"/>
                <w:bCs/>
                <w:color w:val="auto"/>
                <w:kern w:val="0"/>
                <w:sz w:val="24"/>
                <w:szCs w:val="24"/>
                <w:lang w:val="en-AU" w:eastAsia="en-US"/>
              </w:rPr>
              <w:t xml:space="preserve">   </w:t>
            </w:r>
          </w:p>
        </w:tc>
      </w:tr>
      <w:tr w:rsidR="00EE607D" w:rsidRPr="00B5045D" w14:paraId="5E7D36D7" w14:textId="77777777" w:rsidTr="71354D29">
        <w:trPr>
          <w:trHeight w:val="20"/>
          <w:jc w:val="center"/>
        </w:trPr>
        <w:tc>
          <w:tcPr>
            <w:tcW w:w="56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3C1" w14:textId="77777777" w:rsidR="00EE607D" w:rsidRPr="00B5045D" w:rsidRDefault="00EE607D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Email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DFD5A" w14:textId="72DC5ACA" w:rsidR="00EE607D" w:rsidRPr="00B5045D" w:rsidRDefault="009E1895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Client Weight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0107F" w:rsidRPr="00B5045D" w14:paraId="1A629920" w14:textId="77777777" w:rsidTr="71354D29">
        <w:trPr>
          <w:trHeight w:val="20"/>
          <w:jc w:val="center"/>
        </w:trPr>
        <w:tc>
          <w:tcPr>
            <w:tcW w:w="107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DCB72" w14:textId="6B311A05" w:rsidR="0080107F" w:rsidRPr="00B5045D" w:rsidRDefault="00FC7B6C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Residential </w:t>
            </w:r>
            <w:r w:rsidR="0080107F" w:rsidRPr="00B5045D">
              <w:rPr>
                <w:rFonts w:cs="Arial"/>
                <w:sz w:val="24"/>
                <w:szCs w:val="24"/>
              </w:rPr>
              <w:t xml:space="preserve">Address </w:t>
            </w:r>
            <w:r w:rsidR="0080107F"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0107F"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80107F" w:rsidRPr="00B5045D">
              <w:rPr>
                <w:rFonts w:cs="Arial"/>
                <w:sz w:val="24"/>
                <w:szCs w:val="24"/>
              </w:rPr>
            </w:r>
            <w:r w:rsidR="0080107F" w:rsidRPr="00B5045D">
              <w:rPr>
                <w:rFonts w:cs="Arial"/>
                <w:sz w:val="24"/>
                <w:szCs w:val="24"/>
              </w:rPr>
              <w:fldChar w:fldCharType="separate"/>
            </w:r>
            <w:r w:rsidR="0080107F" w:rsidRPr="00B5045D">
              <w:rPr>
                <w:rFonts w:cs="Arial"/>
                <w:sz w:val="24"/>
                <w:szCs w:val="24"/>
              </w:rPr>
              <w:t> </w:t>
            </w:r>
            <w:r w:rsidR="0080107F" w:rsidRPr="00B5045D">
              <w:rPr>
                <w:rFonts w:cs="Arial"/>
                <w:sz w:val="24"/>
                <w:szCs w:val="24"/>
              </w:rPr>
              <w:t> </w:t>
            </w:r>
            <w:r w:rsidR="0080107F" w:rsidRPr="00B5045D">
              <w:rPr>
                <w:rFonts w:cs="Arial"/>
                <w:sz w:val="24"/>
                <w:szCs w:val="24"/>
              </w:rPr>
              <w:t> </w:t>
            </w:r>
            <w:r w:rsidR="0080107F" w:rsidRPr="00B5045D">
              <w:rPr>
                <w:rFonts w:cs="Arial"/>
                <w:sz w:val="24"/>
                <w:szCs w:val="24"/>
              </w:rPr>
              <w:t> </w:t>
            </w:r>
            <w:r w:rsidR="0080107F" w:rsidRPr="00B5045D">
              <w:rPr>
                <w:rFonts w:cs="Arial"/>
                <w:sz w:val="24"/>
                <w:szCs w:val="24"/>
              </w:rPr>
              <w:t> </w:t>
            </w:r>
            <w:r w:rsidR="0080107F"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0107F" w:rsidRPr="00B5045D" w14:paraId="7BC011B0" w14:textId="77777777" w:rsidTr="71354D29">
        <w:trPr>
          <w:trHeight w:val="20"/>
          <w:jc w:val="center"/>
        </w:trPr>
        <w:tc>
          <w:tcPr>
            <w:tcW w:w="56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9C1" w14:textId="77777777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Suburb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3B5BE" w14:textId="77777777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Postcode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A25B6" w:rsidRPr="00B5045D" w14:paraId="6DE2BA4D" w14:textId="77777777" w:rsidTr="71354D29">
        <w:trPr>
          <w:trHeight w:val="20"/>
          <w:jc w:val="center"/>
        </w:trPr>
        <w:tc>
          <w:tcPr>
            <w:tcW w:w="1075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732BF" w14:textId="5343E6E5" w:rsidR="005A25B6" w:rsidRPr="00B5045D" w:rsidRDefault="005A25B6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Postal Address (if different from above)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055A0" w:rsidRPr="00B5045D" w14:paraId="7F9E6468" w14:textId="77777777" w:rsidTr="71354D29">
        <w:trPr>
          <w:trHeight w:val="20"/>
          <w:jc w:val="center"/>
        </w:trPr>
        <w:tc>
          <w:tcPr>
            <w:tcW w:w="1075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E004D" w14:textId="5FD516A3" w:rsidR="005055A0" w:rsidRPr="00B5045D" w:rsidRDefault="005055A0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Indigenous Status: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Aboriginal   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TSI   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Aboriginal and TSI   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Neither   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Not stated</w:t>
            </w:r>
          </w:p>
        </w:tc>
      </w:tr>
      <w:tr w:rsidR="005055A0" w:rsidRPr="00B5045D" w14:paraId="728C5175" w14:textId="77777777" w:rsidTr="71354D29">
        <w:trPr>
          <w:trHeight w:val="20"/>
          <w:jc w:val="center"/>
        </w:trPr>
        <w:tc>
          <w:tcPr>
            <w:tcW w:w="1075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52869" w14:textId="3FC76727" w:rsidR="005055A0" w:rsidRPr="00B5045D" w:rsidRDefault="00D315FD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Interpreter required: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Yes </w:t>
            </w:r>
            <w:r w:rsidR="00041D8C">
              <w:rPr>
                <w:rFonts w:cs="Arial"/>
                <w:sz w:val="24"/>
                <w:szCs w:val="24"/>
              </w:rPr>
              <w:t xml:space="preserve">  </w:t>
            </w:r>
            <w:r w:rsidR="00041D8C"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041D8C"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041D8C" w:rsidRPr="00B5045D">
              <w:rPr>
                <w:rFonts w:cs="Arial"/>
                <w:sz w:val="24"/>
                <w:szCs w:val="24"/>
              </w:rPr>
            </w:r>
            <w:r w:rsidR="00041D8C" w:rsidRPr="00B5045D">
              <w:rPr>
                <w:rFonts w:cs="Arial"/>
                <w:sz w:val="24"/>
                <w:szCs w:val="24"/>
              </w:rPr>
              <w:fldChar w:fldCharType="separate"/>
            </w:r>
            <w:r w:rsidR="00041D8C" w:rsidRPr="00B5045D">
              <w:rPr>
                <w:rFonts w:cs="Arial"/>
                <w:sz w:val="24"/>
                <w:szCs w:val="24"/>
              </w:rPr>
              <w:t> </w:t>
            </w:r>
            <w:r w:rsidR="00041D8C" w:rsidRPr="00B5045D">
              <w:rPr>
                <w:rFonts w:cs="Arial"/>
                <w:sz w:val="24"/>
                <w:szCs w:val="24"/>
              </w:rPr>
              <w:t> </w:t>
            </w:r>
            <w:r w:rsidR="00041D8C" w:rsidRPr="00B5045D">
              <w:rPr>
                <w:rFonts w:cs="Arial"/>
                <w:sz w:val="24"/>
                <w:szCs w:val="24"/>
              </w:rPr>
              <w:t> </w:t>
            </w:r>
            <w:r w:rsidR="00041D8C" w:rsidRPr="00B5045D">
              <w:rPr>
                <w:rFonts w:cs="Arial"/>
                <w:sz w:val="24"/>
                <w:szCs w:val="24"/>
              </w:rPr>
              <w:t> </w:t>
            </w:r>
            <w:r w:rsidR="00041D8C" w:rsidRPr="00B5045D">
              <w:rPr>
                <w:rFonts w:cs="Arial"/>
                <w:sz w:val="24"/>
                <w:szCs w:val="24"/>
              </w:rPr>
              <w:t> </w:t>
            </w:r>
            <w:r w:rsidR="00041D8C" w:rsidRPr="00B5045D">
              <w:rPr>
                <w:rFonts w:cs="Arial"/>
                <w:sz w:val="24"/>
                <w:szCs w:val="24"/>
              </w:rPr>
              <w:fldChar w:fldCharType="end"/>
            </w:r>
            <w:r w:rsidR="00041D8C" w:rsidRPr="00B5045D">
              <w:rPr>
                <w:rFonts w:cs="Arial"/>
                <w:sz w:val="24"/>
                <w:szCs w:val="24"/>
              </w:rPr>
              <w:t xml:space="preserve">                        </w:t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No</w:t>
            </w:r>
          </w:p>
        </w:tc>
      </w:tr>
      <w:tr w:rsidR="00D31D79" w:rsidRPr="00B5045D" w14:paraId="402E9DB3" w14:textId="77777777" w:rsidTr="71354D29">
        <w:trPr>
          <w:trHeight w:val="20"/>
          <w:jc w:val="center"/>
        </w:trPr>
        <w:tc>
          <w:tcPr>
            <w:tcW w:w="1075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95E96" w14:textId="4C934FD0" w:rsidR="00D74586" w:rsidRPr="00B5045D" w:rsidRDefault="00D31D79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ALERTS: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0107F" w:rsidRPr="00B5045D" w14:paraId="2BF710E9" w14:textId="77777777" w:rsidTr="71354D29">
        <w:trPr>
          <w:trHeight w:val="20"/>
          <w:jc w:val="center"/>
        </w:trPr>
        <w:tc>
          <w:tcPr>
            <w:tcW w:w="5654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37AB6" w14:textId="5A0079BA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bCs/>
                <w:sz w:val="24"/>
                <w:szCs w:val="24"/>
              </w:rPr>
              <w:t>Alternate contact</w:t>
            </w:r>
            <w:r w:rsidRPr="00B5045D">
              <w:rPr>
                <w:rFonts w:cs="Arial"/>
                <w:sz w:val="24"/>
                <w:szCs w:val="24"/>
              </w:rPr>
              <w:t xml:space="preserve"> (if applicable)</w:t>
            </w:r>
            <w:r w:rsidR="00AE5D73" w:rsidRPr="00B5045D">
              <w:rPr>
                <w:rFonts w:cs="Arial"/>
                <w:sz w:val="24"/>
                <w:szCs w:val="24"/>
              </w:rPr>
              <w:br/>
            </w:r>
            <w:r w:rsidRPr="00B5045D">
              <w:rPr>
                <w:rStyle w:val="tablecontentsboldChar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Style w:val="tablecontentsboldChar"/>
                <w:sz w:val="24"/>
                <w:szCs w:val="24"/>
              </w:rPr>
              <w:instrText xml:space="preserve"> FORMCHECKBOX </w:instrText>
            </w:r>
            <w:r w:rsidRPr="00B5045D">
              <w:rPr>
                <w:rStyle w:val="tablecontentsboldChar"/>
                <w:sz w:val="24"/>
                <w:szCs w:val="24"/>
              </w:rPr>
            </w:r>
            <w:r w:rsidRPr="00B5045D">
              <w:rPr>
                <w:rStyle w:val="tablecontentsboldChar"/>
                <w:sz w:val="24"/>
                <w:szCs w:val="24"/>
              </w:rPr>
              <w:fldChar w:fldCharType="separate"/>
            </w:r>
            <w:r w:rsidRPr="00B5045D">
              <w:rPr>
                <w:rStyle w:val="tablecontentsboldChar"/>
                <w:sz w:val="24"/>
                <w:szCs w:val="24"/>
              </w:rPr>
              <w:fldChar w:fldCharType="end"/>
            </w:r>
            <w:r w:rsidRPr="00B5045D">
              <w:rPr>
                <w:rStyle w:val="tablecontentsboldChar"/>
                <w:sz w:val="24"/>
                <w:szCs w:val="24"/>
              </w:rPr>
              <w:t xml:space="preserve"> </w:t>
            </w:r>
            <w:r w:rsidRPr="00B5045D">
              <w:rPr>
                <w:rFonts w:cs="Arial"/>
                <w:sz w:val="24"/>
                <w:szCs w:val="24"/>
              </w:rPr>
              <w:t xml:space="preserve">Guardian </w:t>
            </w:r>
            <w:r w:rsidRPr="00B5045D">
              <w:rPr>
                <w:rStyle w:val="tablecontentsboldChar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Style w:val="tablecontentsboldChar"/>
                <w:sz w:val="24"/>
                <w:szCs w:val="24"/>
              </w:rPr>
              <w:instrText xml:space="preserve"> FORMCHECKBOX </w:instrText>
            </w:r>
            <w:r w:rsidRPr="00B5045D">
              <w:rPr>
                <w:rStyle w:val="tablecontentsboldChar"/>
                <w:sz w:val="24"/>
                <w:szCs w:val="24"/>
              </w:rPr>
            </w:r>
            <w:r w:rsidRPr="00B5045D">
              <w:rPr>
                <w:rStyle w:val="tablecontentsboldChar"/>
                <w:sz w:val="24"/>
                <w:szCs w:val="24"/>
              </w:rPr>
              <w:fldChar w:fldCharType="separate"/>
            </w:r>
            <w:r w:rsidRPr="00B5045D">
              <w:rPr>
                <w:rStyle w:val="tablecontentsboldChar"/>
                <w:sz w:val="24"/>
                <w:szCs w:val="24"/>
              </w:rPr>
              <w:fldChar w:fldCharType="end"/>
            </w:r>
            <w:r w:rsidRPr="00B5045D">
              <w:rPr>
                <w:rStyle w:val="tablecontentsboldChar"/>
                <w:sz w:val="24"/>
                <w:szCs w:val="24"/>
              </w:rPr>
              <w:t xml:space="preserve"> </w:t>
            </w:r>
            <w:r w:rsidRPr="00B5045D">
              <w:rPr>
                <w:rFonts w:cs="Arial"/>
                <w:sz w:val="24"/>
                <w:szCs w:val="24"/>
              </w:rPr>
              <w:t xml:space="preserve">Other </w:t>
            </w:r>
          </w:p>
        </w:tc>
        <w:tc>
          <w:tcPr>
            <w:tcW w:w="510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374FA3" w14:textId="77777777" w:rsidR="0080107F" w:rsidRPr="00B5045D" w:rsidRDefault="0080107F" w:rsidP="00B5045D">
            <w:pPr>
              <w:pStyle w:val="BodyCopyTitles"/>
              <w:spacing w:line="276" w:lineRule="auto"/>
              <w:rPr>
                <w:rFonts w:cs="Arial"/>
                <w:b w:val="0"/>
                <w:sz w:val="24"/>
                <w:szCs w:val="24"/>
              </w:rPr>
            </w:pPr>
            <w:r w:rsidRPr="00B5045D">
              <w:rPr>
                <w:rFonts w:cs="Arial"/>
                <w:b w:val="0"/>
                <w:sz w:val="24"/>
                <w:szCs w:val="24"/>
              </w:rPr>
              <w:t>Preferred contact?</w:t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b w:val="0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b w:val="0"/>
                <w:sz w:val="24"/>
                <w:szCs w:val="24"/>
              </w:rPr>
              <w:t xml:space="preserve"> </w:t>
            </w:r>
            <w:bookmarkStart w:id="1" w:name="_Int_ZMJ7oai5"/>
            <w:r w:rsidRPr="00B5045D">
              <w:rPr>
                <w:rFonts w:cs="Arial"/>
                <w:b w:val="0"/>
                <w:sz w:val="24"/>
                <w:szCs w:val="24"/>
              </w:rPr>
              <w:t xml:space="preserve">Y </w:t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b w:val="0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b w:val="0"/>
                <w:sz w:val="24"/>
                <w:szCs w:val="24"/>
              </w:rPr>
              <w:t xml:space="preserve"> N</w:t>
            </w:r>
            <w:bookmarkEnd w:id="1"/>
          </w:p>
        </w:tc>
      </w:tr>
      <w:tr w:rsidR="0080107F" w:rsidRPr="00B5045D" w14:paraId="54D09BB7" w14:textId="77777777" w:rsidTr="71354D29">
        <w:trPr>
          <w:trHeight w:val="20"/>
          <w:jc w:val="center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507550" w14:textId="77777777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Name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B16084" w14:textId="77777777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Relationship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0107F" w:rsidRPr="00B5045D" w14:paraId="571BC2B9" w14:textId="77777777" w:rsidTr="71354D29">
        <w:trPr>
          <w:trHeight w:val="20"/>
          <w:jc w:val="center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1F2ADAB" w14:textId="77777777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Phone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FD726E" w14:textId="77777777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Email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0107F" w:rsidRPr="00B5045D" w14:paraId="1EE59F92" w14:textId="77777777" w:rsidTr="71354D29">
        <w:trPr>
          <w:trHeight w:val="20"/>
          <w:jc w:val="center"/>
        </w:trPr>
        <w:tc>
          <w:tcPr>
            <w:tcW w:w="107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0A0819" w14:textId="77777777" w:rsidR="0080107F" w:rsidRPr="00B5045D" w:rsidRDefault="0080107F" w:rsidP="00B5045D">
            <w:pPr>
              <w:pStyle w:val="BodyCopyTitles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>Referrer Details</w:t>
            </w:r>
          </w:p>
        </w:tc>
      </w:tr>
      <w:tr w:rsidR="0080107F" w:rsidRPr="00B5045D" w14:paraId="54D14324" w14:textId="77777777" w:rsidTr="71354D29">
        <w:trPr>
          <w:trHeight w:val="20"/>
          <w:jc w:val="center"/>
        </w:trPr>
        <w:tc>
          <w:tcPr>
            <w:tcW w:w="56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275A82" w14:textId="77777777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Name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C82F75" w14:textId="3B34B3F5" w:rsidR="0080107F" w:rsidRPr="00B5045D" w:rsidRDefault="005A25B6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Profession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0107F" w:rsidRPr="00B5045D" w14:paraId="3A4A9B3A" w14:textId="77777777" w:rsidTr="71354D29">
        <w:trPr>
          <w:trHeight w:val="20"/>
          <w:jc w:val="center"/>
        </w:trPr>
        <w:tc>
          <w:tcPr>
            <w:tcW w:w="107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9994A" w14:textId="1764A38B" w:rsidR="0080107F" w:rsidRPr="00B5045D" w:rsidRDefault="00E505DB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>Organisation</w:t>
            </w:r>
            <w:r w:rsidR="009D37D3" w:rsidRPr="00B5045D">
              <w:rPr>
                <w:rFonts w:cs="Arial"/>
                <w:sz w:val="24"/>
                <w:szCs w:val="24"/>
              </w:rPr>
              <w:t xml:space="preserve"> </w:t>
            </w:r>
            <w:r w:rsidR="009D37D3"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D37D3"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37D3" w:rsidRPr="00B5045D">
              <w:rPr>
                <w:rFonts w:cs="Arial"/>
                <w:sz w:val="24"/>
                <w:szCs w:val="24"/>
              </w:rPr>
            </w:r>
            <w:r w:rsidR="009D37D3" w:rsidRPr="00B5045D">
              <w:rPr>
                <w:rFonts w:cs="Arial"/>
                <w:sz w:val="24"/>
                <w:szCs w:val="24"/>
              </w:rPr>
              <w:fldChar w:fldCharType="separate"/>
            </w:r>
            <w:r w:rsidR="009D37D3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9D37D3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9D37D3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9D37D3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9D37D3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9D37D3" w:rsidRPr="00B5045D">
              <w:rPr>
                <w:rFonts w:cs="Arial"/>
                <w:sz w:val="24"/>
                <w:szCs w:val="24"/>
              </w:rPr>
              <w:fldChar w:fldCharType="end"/>
            </w:r>
            <w:r w:rsidR="009D37D3" w:rsidRPr="00B5045D">
              <w:rPr>
                <w:rFonts w:cs="Arial"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80107F" w:rsidRPr="00B5045D" w14:paraId="24B01E31" w14:textId="77777777" w:rsidTr="71354D29">
        <w:trPr>
          <w:trHeight w:val="20"/>
          <w:jc w:val="center"/>
        </w:trPr>
        <w:tc>
          <w:tcPr>
            <w:tcW w:w="56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31D6E9" w14:textId="77777777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Email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0E967E" w14:textId="77777777" w:rsidR="0080107F" w:rsidRPr="00B5045D" w:rsidRDefault="0080107F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Phone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505DB" w:rsidRPr="00B5045D" w14:paraId="7F47C58A" w14:textId="77777777" w:rsidTr="71354D29">
        <w:trPr>
          <w:trHeight w:val="20"/>
          <w:jc w:val="center"/>
        </w:trPr>
        <w:tc>
          <w:tcPr>
            <w:tcW w:w="56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F4D811" w14:textId="2244F666" w:rsidR="00B134AF" w:rsidRPr="00B5045D" w:rsidRDefault="00E505DB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>Signature</w:t>
            </w:r>
            <w:r w:rsidR="00B134AF" w:rsidRPr="00B5045D">
              <w:rPr>
                <w:rFonts w:cs="Arial"/>
                <w:sz w:val="24"/>
                <w:szCs w:val="24"/>
              </w:rPr>
              <w:t xml:space="preserve"> </w:t>
            </w:r>
            <w:r w:rsidR="00B134AF"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134AF"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134AF" w:rsidRPr="00B5045D">
              <w:rPr>
                <w:rFonts w:cs="Arial"/>
                <w:sz w:val="24"/>
                <w:szCs w:val="24"/>
              </w:rPr>
            </w:r>
            <w:r w:rsidR="00B134AF" w:rsidRPr="00B5045D">
              <w:rPr>
                <w:rFonts w:cs="Arial"/>
                <w:sz w:val="24"/>
                <w:szCs w:val="24"/>
              </w:rPr>
              <w:fldChar w:fldCharType="separate"/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F11F744" w14:textId="1BACBCA1" w:rsidR="00E505DB" w:rsidRPr="00B5045D" w:rsidRDefault="00E505DB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 xml:space="preserve">Date </w:t>
            </w:r>
            <w:r w:rsidR="00B134AF"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134AF"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134AF" w:rsidRPr="00B5045D">
              <w:rPr>
                <w:rFonts w:cs="Arial"/>
                <w:sz w:val="24"/>
                <w:szCs w:val="24"/>
              </w:rPr>
            </w:r>
            <w:r w:rsidR="00B134AF" w:rsidRPr="00B5045D">
              <w:rPr>
                <w:rFonts w:cs="Arial"/>
                <w:sz w:val="24"/>
                <w:szCs w:val="24"/>
              </w:rPr>
              <w:fldChar w:fldCharType="separate"/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noProof/>
                <w:sz w:val="24"/>
                <w:szCs w:val="24"/>
              </w:rPr>
              <w:t> </w:t>
            </w:r>
            <w:r w:rsidR="00B134AF" w:rsidRPr="00B5045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0107F" w:rsidRPr="00B5045D" w14:paraId="23324E2A" w14:textId="77777777" w:rsidTr="71354D29">
        <w:trPr>
          <w:trHeight w:val="202"/>
          <w:jc w:val="center"/>
        </w:trPr>
        <w:tc>
          <w:tcPr>
            <w:tcW w:w="107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82FD0B" w14:textId="3A539A41" w:rsidR="0080107F" w:rsidRPr="00B5045D" w:rsidRDefault="0080107F" w:rsidP="00B5045D">
            <w:pPr>
              <w:pStyle w:val="BodyCopyTitles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t>Eligibility</w:t>
            </w:r>
            <w:r w:rsidR="008C1386">
              <w:rPr>
                <w:rFonts w:cs="Arial"/>
                <w:sz w:val="24"/>
                <w:szCs w:val="24"/>
              </w:rPr>
              <w:t xml:space="preserve"> </w:t>
            </w:r>
            <w:r w:rsidR="004A63BC">
              <w:rPr>
                <w:rFonts w:cs="Arial"/>
                <w:sz w:val="24"/>
                <w:szCs w:val="24"/>
              </w:rPr>
              <w:t>Criteria</w:t>
            </w:r>
          </w:p>
        </w:tc>
      </w:tr>
      <w:tr w:rsidR="0080107F" w:rsidRPr="00B5045D" w14:paraId="6AB7225D" w14:textId="77777777" w:rsidTr="71354D29">
        <w:trPr>
          <w:trHeight w:val="1138"/>
          <w:jc w:val="center"/>
        </w:trPr>
        <w:tc>
          <w:tcPr>
            <w:tcW w:w="1075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3B328" w14:textId="25550696" w:rsidR="00345294" w:rsidRPr="009E0A5F" w:rsidRDefault="00345294" w:rsidP="00723D2F">
            <w:pPr>
              <w:pStyle w:val="BodyCopy"/>
              <w:spacing w:before="20" w:after="20" w:line="276" w:lineRule="auto"/>
              <w:rPr>
                <w:rFonts w:cs="Arial"/>
                <w:b/>
                <w:sz w:val="10"/>
                <w:szCs w:val="10"/>
              </w:rPr>
            </w:pPr>
          </w:p>
          <w:p w14:paraId="0A877398" w14:textId="6C53C239" w:rsidR="005A25B6" w:rsidRPr="00B5045D" w:rsidRDefault="006E7723" w:rsidP="009E0A5F">
            <w:pPr>
              <w:pStyle w:val="BodyCopy"/>
              <w:tabs>
                <w:tab w:val="left" w:pos="447"/>
              </w:tabs>
              <w:spacing w:before="0" w:after="120" w:line="276" w:lineRule="auto"/>
              <w:ind w:left="448" w:hanging="425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2B4F4F">
              <w:rPr>
                <w:rFonts w:cs="Arial"/>
                <w:b/>
                <w:sz w:val="24"/>
                <w:szCs w:val="24"/>
              </w:rPr>
              <w:tab/>
            </w:r>
            <w:r w:rsidR="005A25B6" w:rsidRPr="00397604">
              <w:rPr>
                <w:rFonts w:cs="Arial"/>
                <w:bCs/>
                <w:sz w:val="24"/>
                <w:szCs w:val="24"/>
              </w:rPr>
              <w:t>Li</w:t>
            </w:r>
            <w:r w:rsidR="002B4F4F">
              <w:rPr>
                <w:rFonts w:cs="Arial"/>
                <w:bCs/>
                <w:sz w:val="24"/>
                <w:szCs w:val="24"/>
              </w:rPr>
              <w:t>v</w:t>
            </w:r>
            <w:r w:rsidR="005A25B6" w:rsidRPr="00397604">
              <w:rPr>
                <w:rFonts w:cs="Arial"/>
                <w:bCs/>
                <w:sz w:val="24"/>
                <w:szCs w:val="24"/>
              </w:rPr>
              <w:t>es</w:t>
            </w:r>
            <w:r w:rsidR="005A25B6" w:rsidRPr="00B5045D">
              <w:rPr>
                <w:rFonts w:cs="Arial"/>
                <w:sz w:val="24"/>
                <w:szCs w:val="24"/>
              </w:rPr>
              <w:t xml:space="preserve"> in Metropolitan Adelaide</w:t>
            </w:r>
          </w:p>
          <w:p w14:paraId="31D28DA6" w14:textId="62AFC925" w:rsidR="00A33241" w:rsidRDefault="006E7723" w:rsidP="009E0A5F">
            <w:pPr>
              <w:pStyle w:val="BodyCopy"/>
              <w:tabs>
                <w:tab w:val="left" w:pos="447"/>
              </w:tabs>
              <w:spacing w:before="0" w:after="0" w:line="276" w:lineRule="auto"/>
              <w:ind w:left="448" w:hanging="425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DF4865">
              <w:rPr>
                <w:rFonts w:cs="Arial"/>
                <w:b/>
                <w:sz w:val="24"/>
                <w:szCs w:val="24"/>
              </w:rPr>
              <w:tab/>
            </w:r>
            <w:r w:rsidR="00462D2E">
              <w:rPr>
                <w:rFonts w:cs="Arial"/>
                <w:b/>
                <w:sz w:val="24"/>
                <w:szCs w:val="24"/>
              </w:rPr>
              <w:t xml:space="preserve">(A) </w:t>
            </w:r>
            <w:r w:rsidR="00A33241" w:rsidRPr="00B5045D">
              <w:rPr>
                <w:rFonts w:cs="Arial"/>
                <w:sz w:val="24"/>
                <w:szCs w:val="24"/>
              </w:rPr>
              <w:t>Is r</w:t>
            </w:r>
            <w:r w:rsidR="005A25B6" w:rsidRPr="00B5045D">
              <w:rPr>
                <w:rFonts w:cs="Arial"/>
                <w:sz w:val="24"/>
                <w:szCs w:val="24"/>
              </w:rPr>
              <w:t xml:space="preserve">egistered and an active client of a community palliative service (SA Health </w:t>
            </w:r>
            <w:r w:rsidR="00A33241" w:rsidRPr="00B5045D">
              <w:rPr>
                <w:rFonts w:cs="Arial"/>
                <w:sz w:val="24"/>
                <w:szCs w:val="24"/>
              </w:rPr>
              <w:t>Specialist</w:t>
            </w:r>
            <w:r w:rsidR="00A63DCD" w:rsidRPr="00B5045D">
              <w:rPr>
                <w:rFonts w:cs="Arial"/>
                <w:sz w:val="24"/>
                <w:szCs w:val="24"/>
              </w:rPr>
              <w:t xml:space="preserve"> </w:t>
            </w:r>
            <w:r w:rsidR="00A33241" w:rsidRPr="00B5045D">
              <w:rPr>
                <w:rFonts w:cs="Arial"/>
                <w:sz w:val="24"/>
                <w:szCs w:val="24"/>
              </w:rPr>
              <w:t>Palliative</w:t>
            </w:r>
            <w:r w:rsidR="00723D2F">
              <w:rPr>
                <w:rFonts w:cs="Arial"/>
                <w:sz w:val="24"/>
                <w:szCs w:val="24"/>
              </w:rPr>
              <w:t xml:space="preserve"> </w:t>
            </w:r>
            <w:r w:rsidR="00A33241" w:rsidRPr="00B5045D">
              <w:rPr>
                <w:rFonts w:cs="Arial"/>
                <w:sz w:val="24"/>
                <w:szCs w:val="24"/>
              </w:rPr>
              <w:t xml:space="preserve">Service). Please specify: </w:t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3241"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33241" w:rsidRPr="00B5045D">
              <w:rPr>
                <w:rFonts w:cs="Arial"/>
                <w:b/>
                <w:sz w:val="24"/>
                <w:szCs w:val="24"/>
              </w:rPr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A33241" w:rsidRPr="00B5045D">
              <w:rPr>
                <w:rFonts w:cs="Arial"/>
                <w:sz w:val="24"/>
                <w:szCs w:val="24"/>
              </w:rPr>
              <w:t xml:space="preserve"> CAPCS  </w:t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3241"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33241" w:rsidRPr="00B5045D">
              <w:rPr>
                <w:rFonts w:cs="Arial"/>
                <w:b/>
                <w:sz w:val="24"/>
                <w:szCs w:val="24"/>
              </w:rPr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A33241" w:rsidRPr="00B5045D">
              <w:rPr>
                <w:rFonts w:cs="Arial"/>
                <w:sz w:val="24"/>
                <w:szCs w:val="24"/>
              </w:rPr>
              <w:t xml:space="preserve"> NAPS  </w:t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3241"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33241" w:rsidRPr="00B5045D">
              <w:rPr>
                <w:rFonts w:cs="Arial"/>
                <w:b/>
                <w:sz w:val="24"/>
                <w:szCs w:val="24"/>
              </w:rPr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A33241" w:rsidRPr="00B5045D">
              <w:rPr>
                <w:rFonts w:cs="Arial"/>
                <w:sz w:val="24"/>
                <w:szCs w:val="24"/>
              </w:rPr>
              <w:t xml:space="preserve"> SAPS  </w:t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3241"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33241" w:rsidRPr="00B5045D">
              <w:rPr>
                <w:rFonts w:cs="Arial"/>
                <w:b/>
                <w:sz w:val="24"/>
                <w:szCs w:val="24"/>
              </w:rPr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A33241" w:rsidRPr="00B5045D">
              <w:rPr>
                <w:rFonts w:cs="Arial"/>
                <w:sz w:val="24"/>
                <w:szCs w:val="24"/>
              </w:rPr>
              <w:t xml:space="preserve"> WCH </w:t>
            </w:r>
          </w:p>
          <w:p w14:paraId="41880A59" w14:textId="707DA3B4" w:rsidR="009E0A5F" w:rsidRPr="009E0A5F" w:rsidRDefault="009E0A5F" w:rsidP="00865989">
            <w:pPr>
              <w:pStyle w:val="BodyCopy"/>
              <w:tabs>
                <w:tab w:val="left" w:pos="447"/>
              </w:tabs>
              <w:spacing w:before="0" w:after="120" w:line="276" w:lineRule="auto"/>
              <w:ind w:left="448" w:hanging="425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  <w:t>Name of Key Nurse:</w:t>
            </w:r>
            <w:r w:rsidRPr="00794EC8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794EC8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94EC8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794EC8">
              <w:rPr>
                <w:rFonts w:cs="Arial"/>
                <w:i/>
                <w:sz w:val="24"/>
                <w:szCs w:val="24"/>
              </w:rPr>
            </w:r>
            <w:r w:rsidRPr="00794EC8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>
              <w:rPr>
                <w:rFonts w:cs="Arial"/>
                <w:i/>
                <w:noProof/>
                <w:sz w:val="24"/>
                <w:szCs w:val="24"/>
              </w:rPr>
              <w:t xml:space="preserve">                                    </w:t>
            </w:r>
            <w:r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Pr="00794EC8">
              <w:rPr>
                <w:rFonts w:cs="Arial"/>
                <w:i/>
                <w:sz w:val="24"/>
                <w:szCs w:val="24"/>
              </w:rPr>
              <w:fldChar w:fldCharType="end"/>
            </w:r>
            <w:r>
              <w:rPr>
                <w:rFonts w:cs="Arial"/>
                <w:iCs/>
                <w:sz w:val="24"/>
                <w:szCs w:val="24"/>
              </w:rPr>
              <w:t xml:space="preserve"> </w:t>
            </w:r>
          </w:p>
          <w:p w14:paraId="4D08CDD4" w14:textId="0ACADF32" w:rsidR="007A63B8" w:rsidRPr="007A63B8" w:rsidRDefault="007A63B8" w:rsidP="009E0A5F">
            <w:pPr>
              <w:pStyle w:val="BodyCopy"/>
              <w:tabs>
                <w:tab w:val="left" w:pos="447"/>
              </w:tabs>
              <w:spacing w:before="0" w:after="120"/>
              <w:ind w:left="448" w:hanging="425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OR</w:t>
            </w:r>
          </w:p>
          <w:p w14:paraId="405693F9" w14:textId="7DAB9652" w:rsidR="005D7172" w:rsidRPr="00B5045D" w:rsidRDefault="006E7723" w:rsidP="00865989">
            <w:pPr>
              <w:pStyle w:val="BodyCopy"/>
              <w:tabs>
                <w:tab w:val="left" w:pos="447"/>
              </w:tabs>
              <w:spacing w:before="0" w:after="120" w:line="276" w:lineRule="auto"/>
              <w:ind w:left="448" w:hanging="425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DF4865">
              <w:rPr>
                <w:rFonts w:cs="Arial"/>
                <w:b/>
                <w:sz w:val="24"/>
                <w:szCs w:val="24"/>
              </w:rPr>
              <w:tab/>
            </w:r>
            <w:r w:rsidR="00462D2E">
              <w:rPr>
                <w:rFonts w:cs="Arial"/>
                <w:b/>
                <w:sz w:val="24"/>
                <w:szCs w:val="24"/>
              </w:rPr>
              <w:t xml:space="preserve">(B) </w:t>
            </w:r>
            <w:r w:rsidR="00794EC8" w:rsidRPr="00B5045D">
              <w:rPr>
                <w:rFonts w:cs="Arial"/>
                <w:sz w:val="24"/>
                <w:szCs w:val="24"/>
              </w:rPr>
              <w:t xml:space="preserve">Palliative Consult Liaison Nurse (Name): </w:t>
            </w:r>
            <w:r w:rsidR="00794EC8" w:rsidRPr="00794EC8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794EC8" w:rsidRPr="00794EC8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="00794EC8" w:rsidRPr="00794EC8">
              <w:rPr>
                <w:rFonts w:cs="Arial"/>
                <w:i/>
                <w:sz w:val="24"/>
                <w:szCs w:val="24"/>
              </w:rPr>
            </w:r>
            <w:r w:rsidR="00794EC8" w:rsidRPr="00794EC8">
              <w:rPr>
                <w:rFonts w:cs="Arial"/>
                <w:i/>
                <w:sz w:val="24"/>
                <w:szCs w:val="24"/>
              </w:rPr>
              <w:fldChar w:fldCharType="separate"/>
            </w:r>
            <w:r w:rsidR="00794EC8"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="00794EC8"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="00BC3982">
              <w:rPr>
                <w:rFonts w:cs="Arial"/>
                <w:i/>
                <w:noProof/>
                <w:sz w:val="24"/>
                <w:szCs w:val="24"/>
              </w:rPr>
              <w:t xml:space="preserve">                                    </w:t>
            </w:r>
            <w:r w:rsidR="00794EC8"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="00794EC8"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="00794EC8" w:rsidRPr="00794EC8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="00794EC8" w:rsidRPr="00794EC8">
              <w:rPr>
                <w:rFonts w:cs="Arial"/>
                <w:i/>
                <w:sz w:val="24"/>
                <w:szCs w:val="24"/>
              </w:rPr>
              <w:fldChar w:fldCharType="end"/>
            </w:r>
            <w:r w:rsidR="00794EC8">
              <w:rPr>
                <w:rFonts w:cs="Arial"/>
                <w:sz w:val="24"/>
                <w:szCs w:val="24"/>
              </w:rPr>
              <w:t xml:space="preserve"> has confirmed r</w:t>
            </w:r>
            <w:r w:rsidR="000565DC">
              <w:rPr>
                <w:rFonts w:cs="Arial"/>
                <w:sz w:val="24"/>
                <w:szCs w:val="24"/>
              </w:rPr>
              <w:t>egistration pendin</w:t>
            </w:r>
            <w:r w:rsidR="00723D2F">
              <w:rPr>
                <w:rFonts w:cs="Arial"/>
                <w:sz w:val="24"/>
                <w:szCs w:val="24"/>
              </w:rPr>
              <w:t xml:space="preserve">g </w:t>
            </w:r>
            <w:r w:rsidR="000565DC">
              <w:rPr>
                <w:rFonts w:cs="Arial"/>
                <w:sz w:val="24"/>
                <w:szCs w:val="24"/>
              </w:rPr>
              <w:t>with</w:t>
            </w:r>
            <w:r w:rsidR="00A33241" w:rsidRPr="00B5045D">
              <w:rPr>
                <w:rFonts w:cs="Arial"/>
                <w:sz w:val="24"/>
                <w:szCs w:val="24"/>
              </w:rPr>
              <w:t xml:space="preserve">  </w:t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3241"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33241" w:rsidRPr="00B5045D">
              <w:rPr>
                <w:rFonts w:cs="Arial"/>
                <w:b/>
                <w:sz w:val="24"/>
                <w:szCs w:val="24"/>
              </w:rPr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A33241" w:rsidRPr="00B5045D">
              <w:rPr>
                <w:rFonts w:cs="Arial"/>
                <w:sz w:val="24"/>
                <w:szCs w:val="24"/>
              </w:rPr>
              <w:t xml:space="preserve"> CAPCS  </w:t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3241"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33241" w:rsidRPr="00B5045D">
              <w:rPr>
                <w:rFonts w:cs="Arial"/>
                <w:b/>
                <w:sz w:val="24"/>
                <w:szCs w:val="24"/>
              </w:rPr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A33241" w:rsidRPr="00B5045D">
              <w:rPr>
                <w:rFonts w:cs="Arial"/>
                <w:sz w:val="24"/>
                <w:szCs w:val="24"/>
              </w:rPr>
              <w:t xml:space="preserve"> NAPS  </w:t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3241"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33241" w:rsidRPr="00B5045D">
              <w:rPr>
                <w:rFonts w:cs="Arial"/>
                <w:b/>
                <w:sz w:val="24"/>
                <w:szCs w:val="24"/>
              </w:rPr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A33241"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A33241" w:rsidRPr="00B5045D">
              <w:rPr>
                <w:rFonts w:cs="Arial"/>
                <w:sz w:val="24"/>
                <w:szCs w:val="24"/>
              </w:rPr>
              <w:t xml:space="preserve"> SAPS</w:t>
            </w:r>
          </w:p>
          <w:p w14:paraId="4088A36A" w14:textId="76314745" w:rsidR="00723D2F" w:rsidRDefault="006E7723" w:rsidP="00865989">
            <w:pPr>
              <w:pStyle w:val="BodyCopy"/>
              <w:tabs>
                <w:tab w:val="left" w:pos="447"/>
              </w:tabs>
              <w:spacing w:before="0" w:after="120" w:line="276" w:lineRule="auto"/>
              <w:ind w:left="448" w:hanging="425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DF4865">
              <w:rPr>
                <w:rFonts w:cs="Arial"/>
                <w:b/>
                <w:sz w:val="24"/>
                <w:szCs w:val="24"/>
              </w:rPr>
              <w:tab/>
            </w:r>
            <w:r w:rsidR="000C7251" w:rsidRPr="000C7251">
              <w:rPr>
                <w:rFonts w:cs="Arial"/>
                <w:bCs/>
                <w:sz w:val="24"/>
                <w:szCs w:val="24"/>
              </w:rPr>
              <w:t xml:space="preserve">Client </w:t>
            </w:r>
            <w:r w:rsidR="000C7251">
              <w:rPr>
                <w:rFonts w:cs="Arial"/>
                <w:bCs/>
                <w:sz w:val="24"/>
                <w:szCs w:val="24"/>
              </w:rPr>
              <w:t>i</w:t>
            </w:r>
            <w:r w:rsidR="005A25B6" w:rsidRPr="00B5045D">
              <w:rPr>
                <w:rFonts w:cs="Arial"/>
                <w:sz w:val="24"/>
                <w:szCs w:val="24"/>
              </w:rPr>
              <w:t>s in the end stages of their illness as agreed by the palliative service (expected to require</w:t>
            </w:r>
            <w:r w:rsidR="00A63DCD" w:rsidRPr="00B5045D">
              <w:rPr>
                <w:rFonts w:cs="Arial"/>
                <w:sz w:val="24"/>
                <w:szCs w:val="24"/>
              </w:rPr>
              <w:t xml:space="preserve"> </w:t>
            </w:r>
            <w:r w:rsidR="005A25B6" w:rsidRPr="00B5045D">
              <w:rPr>
                <w:rFonts w:cs="Arial"/>
                <w:sz w:val="24"/>
                <w:szCs w:val="24"/>
              </w:rPr>
              <w:t>services for less than 16 weeks)</w:t>
            </w:r>
          </w:p>
          <w:p w14:paraId="0C6DADAF" w14:textId="7D353166" w:rsidR="00A33241" w:rsidRDefault="006E7723" w:rsidP="009E0A5F">
            <w:pPr>
              <w:pStyle w:val="BodyCopy"/>
              <w:tabs>
                <w:tab w:val="left" w:pos="447"/>
              </w:tabs>
              <w:spacing w:before="0" w:after="0" w:line="276" w:lineRule="auto"/>
              <w:ind w:left="448" w:hanging="425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="00DF4865">
              <w:rPr>
                <w:rFonts w:cs="Arial"/>
                <w:b/>
                <w:sz w:val="24"/>
                <w:szCs w:val="24"/>
              </w:rPr>
              <w:tab/>
            </w:r>
            <w:r w:rsidR="005A25B6" w:rsidRPr="00B5045D">
              <w:rPr>
                <w:rFonts w:cs="Arial"/>
                <w:sz w:val="24"/>
                <w:szCs w:val="24"/>
              </w:rPr>
              <w:t>Requires a rapid service response due to the deteriorating nature of their condition</w:t>
            </w:r>
            <w:r w:rsidR="00A63DCD" w:rsidRPr="00B5045D">
              <w:rPr>
                <w:rFonts w:cs="Arial"/>
                <w:sz w:val="24"/>
                <w:szCs w:val="24"/>
              </w:rPr>
              <w:t>.</w:t>
            </w:r>
            <w:r w:rsidR="005A25B6" w:rsidRPr="00B5045D">
              <w:rPr>
                <w:rFonts w:cs="Arial"/>
                <w:sz w:val="24"/>
                <w:szCs w:val="24"/>
              </w:rPr>
              <w:t xml:space="preserve"> </w:t>
            </w:r>
          </w:p>
          <w:p w14:paraId="7C2D237B" w14:textId="08481A52" w:rsidR="002A1501" w:rsidRPr="00463DCA" w:rsidRDefault="002A1501" w:rsidP="00195164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A33241" w:rsidRPr="00B5045D" w14:paraId="50E49FEC" w14:textId="77777777" w:rsidTr="71354D29">
        <w:trPr>
          <w:trHeight w:val="414"/>
          <w:jc w:val="center"/>
        </w:trPr>
        <w:tc>
          <w:tcPr>
            <w:tcW w:w="1075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FFCD0D6" w14:textId="18BBB913" w:rsidR="00A33241" w:rsidRPr="00794EC8" w:rsidRDefault="00794EC8" w:rsidP="00D273DD">
            <w:pPr>
              <w:pStyle w:val="BodyCopy"/>
              <w:spacing w:before="240" w:after="120"/>
              <w:rPr>
                <w:rFonts w:cs="Arial"/>
                <w:b/>
                <w:bCs/>
                <w:sz w:val="24"/>
                <w:szCs w:val="24"/>
              </w:rPr>
            </w:pPr>
            <w:r w:rsidRPr="00794EC8">
              <w:rPr>
                <w:rFonts w:cs="Arial"/>
                <w:b/>
                <w:bCs/>
                <w:sz w:val="24"/>
                <w:szCs w:val="24"/>
              </w:rPr>
              <w:lastRenderedPageBreak/>
              <w:t>Alternate Funding Sources</w:t>
            </w:r>
          </w:p>
        </w:tc>
      </w:tr>
      <w:tr w:rsidR="00A33241" w:rsidRPr="00B5045D" w14:paraId="3F7E4AEB" w14:textId="77777777" w:rsidTr="71354D29">
        <w:trPr>
          <w:trHeight w:val="1138"/>
          <w:jc w:val="center"/>
        </w:trPr>
        <w:tc>
          <w:tcPr>
            <w:tcW w:w="107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A5695" w14:textId="77777777" w:rsidR="003909AD" w:rsidRPr="009E0A5F" w:rsidRDefault="003909AD" w:rsidP="00713709">
            <w:pPr>
              <w:pStyle w:val="BodyCopy"/>
              <w:spacing w:before="20" w:after="20" w:line="276" w:lineRule="auto"/>
              <w:rPr>
                <w:rFonts w:cs="Arial"/>
                <w:b/>
                <w:bCs/>
                <w:sz w:val="16"/>
                <w:szCs w:val="16"/>
              </w:rPr>
            </w:pPr>
          </w:p>
          <w:p w14:paraId="24B44531" w14:textId="77777777" w:rsidR="00565541" w:rsidRPr="00DD4BDC" w:rsidRDefault="00565541" w:rsidP="00565541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Is the client with DVA?  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Yes</w:t>
            </w:r>
            <w:r>
              <w:rPr>
                <w:rFonts w:cs="Arial"/>
                <w:sz w:val="24"/>
                <w:szCs w:val="24"/>
              </w:rPr>
              <w:t xml:space="preserve"> (Specify card):</w:t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t> </w:t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B5045D">
              <w:rPr>
                <w:rFonts w:cs="Arial"/>
                <w:sz w:val="24"/>
                <w:szCs w:val="24"/>
              </w:rPr>
              <w:t xml:space="preserve">   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No</w:t>
            </w:r>
          </w:p>
          <w:p w14:paraId="32CF29C4" w14:textId="77777777" w:rsidR="00565541" w:rsidRPr="00DD4BDC" w:rsidRDefault="00565541" w:rsidP="00565541">
            <w:pPr>
              <w:pStyle w:val="BodyCopy"/>
              <w:spacing w:before="20" w:after="20" w:line="276" w:lineRule="auto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DD4BDC">
              <w:rPr>
                <w:rFonts w:cs="Arial"/>
                <w:b/>
                <w:bCs/>
                <w:i/>
                <w:iCs/>
                <w:sz w:val="24"/>
                <w:szCs w:val="24"/>
              </w:rPr>
              <w:t>Note: DVA Gold and White card holders are not eligible for the DHS Equipment Program</w:t>
            </w:r>
          </w:p>
          <w:p w14:paraId="1628D4BC" w14:textId="77777777" w:rsidR="003909AD" w:rsidRPr="004B14D1" w:rsidRDefault="003909AD" w:rsidP="004B14D1">
            <w:pPr>
              <w:pStyle w:val="BodyCopy"/>
              <w:spacing w:before="0" w:after="0" w:line="276" w:lineRule="auto"/>
              <w:rPr>
                <w:rFonts w:cs="Arial"/>
                <w:sz w:val="24"/>
                <w:szCs w:val="24"/>
              </w:rPr>
            </w:pPr>
          </w:p>
          <w:p w14:paraId="18E8C26B" w14:textId="30B4763D" w:rsidR="00713709" w:rsidRPr="00B5045D" w:rsidRDefault="412E70A9" w:rsidP="00713709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 w:rsidRPr="79042868">
              <w:rPr>
                <w:rFonts w:cs="Arial"/>
                <w:b/>
                <w:bCs/>
                <w:sz w:val="24"/>
                <w:szCs w:val="24"/>
              </w:rPr>
              <w:t>For clients under 65 years of age</w:t>
            </w:r>
            <w:r w:rsidR="7712F2A6" w:rsidRPr="79042868">
              <w:rPr>
                <w:rFonts w:cs="Arial"/>
                <w:sz w:val="24"/>
                <w:szCs w:val="24"/>
              </w:rPr>
              <w:t xml:space="preserve"> (please check the relevant box):</w:t>
            </w:r>
          </w:p>
          <w:p w14:paraId="1208AE7F" w14:textId="71F1A8A5" w:rsidR="00713709" w:rsidRDefault="00713709" w:rsidP="00713709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Client is not eligible for alternate funding such as the NDIS. </w:t>
            </w:r>
          </w:p>
          <w:p w14:paraId="0F897804" w14:textId="77777777" w:rsidR="00CC353F" w:rsidRDefault="00713709" w:rsidP="00291806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Client is registered with the NDIS.</w:t>
            </w:r>
            <w:r w:rsidR="00291806">
              <w:rPr>
                <w:rFonts w:cs="Arial"/>
                <w:sz w:val="24"/>
                <w:szCs w:val="24"/>
              </w:rPr>
              <w:t xml:space="preserve"> </w:t>
            </w:r>
          </w:p>
          <w:p w14:paraId="347745C8" w14:textId="374E76D1" w:rsidR="00713709" w:rsidRPr="00291806" w:rsidRDefault="00713709" w:rsidP="0018249F">
            <w:pPr>
              <w:pStyle w:val="BodyCopy"/>
              <w:spacing w:before="20" w:after="20" w:line="276" w:lineRule="auto"/>
              <w:ind w:left="44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NDIS participant number</w:t>
            </w:r>
            <w:r w:rsidR="00E9444A">
              <w:rPr>
                <w:rFonts w:cs="Arial"/>
                <w:sz w:val="24"/>
                <w:szCs w:val="24"/>
              </w:rPr>
              <w:t xml:space="preserve"> </w:t>
            </w:r>
            <w:r w:rsidR="00E9444A"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9444A" w:rsidRPr="00B5045D">
              <w:rPr>
                <w:rFonts w:cs="Arial"/>
                <w:i/>
                <w:sz w:val="24"/>
                <w:szCs w:val="24"/>
                <w:u w:val="single"/>
              </w:rPr>
              <w:instrText xml:space="preserve"> FORMTEXT </w:instrText>
            </w:r>
            <w:r w:rsidR="00E9444A" w:rsidRPr="00B5045D">
              <w:rPr>
                <w:rFonts w:cs="Arial"/>
                <w:i/>
                <w:sz w:val="24"/>
                <w:szCs w:val="24"/>
                <w:u w:val="single"/>
              </w:rPr>
            </w:r>
            <w:r w:rsidR="00E9444A"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separate"/>
            </w:r>
            <w:r w:rsidR="00E9444A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E9444A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E9444A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E9444A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E9444A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E9444A"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end"/>
            </w:r>
            <w:r w:rsidRPr="00291806">
              <w:rPr>
                <w:rFonts w:cs="Arial"/>
                <w:sz w:val="24"/>
                <w:szCs w:val="24"/>
              </w:rPr>
              <w:t xml:space="preserve"> </w:t>
            </w:r>
            <w:r w:rsidR="00CC353F" w:rsidRPr="00F23F9B">
              <w:rPr>
                <w:rFonts w:cs="Arial"/>
              </w:rPr>
              <w:t>(complete *</w:t>
            </w:r>
            <w:r w:rsidR="00CC353F" w:rsidRPr="00F23F9B">
              <w:rPr>
                <w:rFonts w:cs="Arial"/>
                <w:i/>
                <w:iCs/>
              </w:rPr>
              <w:t xml:space="preserve">Mandatory* </w:t>
            </w:r>
            <w:r w:rsidR="00CC353F" w:rsidRPr="00F23F9B">
              <w:rPr>
                <w:rFonts w:cs="Arial"/>
              </w:rPr>
              <w:t>question below)</w:t>
            </w:r>
          </w:p>
          <w:p w14:paraId="6EEEA4F3" w14:textId="5A1F592B" w:rsidR="00472356" w:rsidRPr="00216A6E" w:rsidRDefault="00472356" w:rsidP="004B14D1">
            <w:pPr>
              <w:pStyle w:val="BodyCopy"/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  <w:p w14:paraId="7EE100CD" w14:textId="2A9A6682" w:rsidR="00713709" w:rsidRPr="00E9444A" w:rsidRDefault="00E9444A" w:rsidP="00E9444A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 w:rsidRPr="00C9413F">
              <w:rPr>
                <w:rFonts w:cs="Arial"/>
                <w:b/>
                <w:bCs/>
                <w:sz w:val="24"/>
                <w:szCs w:val="24"/>
              </w:rPr>
              <w:t>For clients over 65 years of age</w:t>
            </w:r>
            <w:r>
              <w:rPr>
                <w:rFonts w:cs="Arial"/>
                <w:sz w:val="24"/>
                <w:szCs w:val="24"/>
              </w:rPr>
              <w:t xml:space="preserve"> (please check ALL relevant boxes):</w:t>
            </w:r>
          </w:p>
          <w:p w14:paraId="4D4A90F8" w14:textId="77777777" w:rsidR="00E9444A" w:rsidRPr="00216A6E" w:rsidRDefault="00E9444A" w:rsidP="004B14D1">
            <w:pPr>
              <w:pStyle w:val="BodyCopy"/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  <w:p w14:paraId="101E1DA7" w14:textId="420C9298" w:rsidR="005D5346" w:rsidRDefault="00F66AE4" w:rsidP="00F24C99">
            <w:pPr>
              <w:pStyle w:val="BodyCopy"/>
              <w:numPr>
                <w:ilvl w:val="0"/>
                <w:numId w:val="11"/>
              </w:numPr>
              <w:spacing w:before="20" w:after="20" w:line="276" w:lineRule="auto"/>
              <w:ind w:left="301" w:hanging="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Client has received an aged care assessment</w:t>
            </w:r>
            <w:r w:rsidR="005D5346">
              <w:rPr>
                <w:rFonts w:cs="Arial"/>
                <w:sz w:val="24"/>
                <w:szCs w:val="24"/>
              </w:rPr>
              <w:t>:</w:t>
            </w:r>
          </w:p>
          <w:p w14:paraId="11F2BF2F" w14:textId="45D34698" w:rsidR="005D5346" w:rsidRDefault="00F66AE4" w:rsidP="009201F8">
            <w:pPr>
              <w:pStyle w:val="BodyCopy"/>
              <w:spacing w:before="20" w:after="20" w:line="276" w:lineRule="auto"/>
              <w:ind w:left="306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N</w:t>
            </w:r>
            <w:r w:rsidR="005D5346">
              <w:rPr>
                <w:rFonts w:cs="Arial"/>
                <w:sz w:val="24"/>
                <w:szCs w:val="24"/>
              </w:rPr>
              <w:t xml:space="preserve">o – Has not yet contacted </w:t>
            </w:r>
            <w:r w:rsidR="00944B0F">
              <w:rPr>
                <w:rFonts w:cs="Arial"/>
                <w:sz w:val="24"/>
                <w:szCs w:val="24"/>
              </w:rPr>
              <w:t xml:space="preserve">My </w:t>
            </w:r>
            <w:r w:rsidR="005D5346">
              <w:rPr>
                <w:rFonts w:cs="Arial"/>
                <w:sz w:val="24"/>
                <w:szCs w:val="24"/>
              </w:rPr>
              <w:t>Aged Care</w:t>
            </w:r>
            <w:r w:rsidR="00F24C99" w:rsidRPr="001745A2">
              <w:rPr>
                <w:rFonts w:cs="Arial"/>
                <w:sz w:val="24"/>
                <w:szCs w:val="24"/>
              </w:rPr>
              <w:t>.</w:t>
            </w:r>
            <w:r w:rsidR="00944B0F" w:rsidRPr="001745A2">
              <w:rPr>
                <w:rFonts w:cs="Arial"/>
                <w:sz w:val="24"/>
                <w:szCs w:val="24"/>
              </w:rPr>
              <w:t xml:space="preserve"> </w:t>
            </w:r>
            <w:r w:rsidR="00944B0F" w:rsidRPr="001745A2">
              <w:rPr>
                <w:rFonts w:cs="Arial"/>
                <w:b/>
                <w:bCs/>
                <w:sz w:val="24"/>
                <w:szCs w:val="24"/>
              </w:rPr>
              <w:t xml:space="preserve">1800 </w:t>
            </w:r>
            <w:r w:rsidR="003149CF">
              <w:rPr>
                <w:rFonts w:cs="Arial"/>
                <w:b/>
                <w:bCs/>
                <w:sz w:val="24"/>
                <w:szCs w:val="24"/>
              </w:rPr>
              <w:t>200 422</w:t>
            </w:r>
            <w:r w:rsidR="00F24C99">
              <w:rPr>
                <w:rFonts w:cs="Arial"/>
                <w:sz w:val="24"/>
                <w:szCs w:val="24"/>
              </w:rPr>
              <w:t xml:space="preserve"> </w:t>
            </w:r>
            <w:r w:rsidR="00CA64DE" w:rsidRPr="00627D2D">
              <w:rPr>
                <w:rFonts w:cs="Arial"/>
              </w:rPr>
              <w:t>(section complete</w:t>
            </w:r>
            <w:r w:rsidR="00A04502" w:rsidRPr="0018249F">
              <w:rPr>
                <w:rFonts w:cs="Arial"/>
              </w:rPr>
              <w:t xml:space="preserve"> – go to page 3</w:t>
            </w:r>
            <w:r w:rsidR="00CA64DE" w:rsidRPr="0018249F">
              <w:rPr>
                <w:rFonts w:cs="Arial"/>
              </w:rPr>
              <w:t>)</w:t>
            </w:r>
            <w:r w:rsidR="00A04502" w:rsidRPr="0018249F">
              <w:rPr>
                <w:rFonts w:cs="Arial"/>
              </w:rPr>
              <w:t xml:space="preserve"> </w:t>
            </w:r>
          </w:p>
          <w:p w14:paraId="08279814" w14:textId="02E83344" w:rsidR="005D5346" w:rsidRDefault="005142AF" w:rsidP="009201F8">
            <w:pPr>
              <w:pStyle w:val="BodyCopy"/>
              <w:spacing w:before="20" w:after="20" w:line="276" w:lineRule="auto"/>
              <w:ind w:left="306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No – Client is </w:t>
            </w:r>
            <w:r w:rsidR="005D5346">
              <w:rPr>
                <w:rFonts w:cs="Arial"/>
                <w:sz w:val="24"/>
                <w:szCs w:val="24"/>
              </w:rPr>
              <w:t>awaiting an assessment</w:t>
            </w:r>
            <w:r w:rsidR="00CA64DE">
              <w:rPr>
                <w:rFonts w:cs="Arial"/>
                <w:sz w:val="24"/>
                <w:szCs w:val="24"/>
              </w:rPr>
              <w:t xml:space="preserve"> </w:t>
            </w:r>
            <w:r w:rsidR="00CA64DE" w:rsidRPr="00627D2D">
              <w:rPr>
                <w:rFonts w:cs="Arial"/>
              </w:rPr>
              <w:t>(section complete</w:t>
            </w:r>
            <w:r w:rsidR="00A04502" w:rsidRPr="0018249F">
              <w:rPr>
                <w:rFonts w:cs="Arial"/>
              </w:rPr>
              <w:t xml:space="preserve"> – go to page 3</w:t>
            </w:r>
            <w:r w:rsidR="00CA64DE" w:rsidRPr="0018249F">
              <w:rPr>
                <w:rFonts w:cs="Arial"/>
              </w:rPr>
              <w:t>)</w:t>
            </w:r>
          </w:p>
          <w:p w14:paraId="052E0E98" w14:textId="68862F68" w:rsidR="00F66AE4" w:rsidRDefault="00F66AE4" w:rsidP="009201F8">
            <w:pPr>
              <w:pStyle w:val="BodyCopy"/>
              <w:spacing w:before="20" w:after="20" w:line="276" w:lineRule="auto"/>
              <w:ind w:left="306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Y</w:t>
            </w:r>
            <w:r w:rsidR="005142AF">
              <w:rPr>
                <w:rFonts w:cs="Arial"/>
                <w:sz w:val="24"/>
                <w:szCs w:val="24"/>
              </w:rPr>
              <w:t xml:space="preserve">es – </w:t>
            </w:r>
            <w:r w:rsidR="00EC2AE1">
              <w:rPr>
                <w:rFonts w:cs="Arial"/>
                <w:sz w:val="24"/>
                <w:szCs w:val="24"/>
              </w:rPr>
              <w:t>C</w:t>
            </w:r>
            <w:r w:rsidR="005142AF">
              <w:rPr>
                <w:rFonts w:cs="Arial"/>
                <w:sz w:val="24"/>
                <w:szCs w:val="24"/>
              </w:rPr>
              <w:t>lient has been assessed for Aged Care Services</w:t>
            </w:r>
            <w:r w:rsidR="00CA64DE">
              <w:rPr>
                <w:rFonts w:cs="Arial"/>
                <w:sz w:val="24"/>
                <w:szCs w:val="24"/>
              </w:rPr>
              <w:t xml:space="preserve"> </w:t>
            </w:r>
            <w:r w:rsidR="00CA64DE" w:rsidRPr="00380908">
              <w:rPr>
                <w:rFonts w:cs="Arial"/>
              </w:rPr>
              <w:t>(</w:t>
            </w:r>
            <w:r w:rsidR="00985461" w:rsidRPr="00380908">
              <w:rPr>
                <w:rFonts w:cs="Arial"/>
              </w:rPr>
              <w:t xml:space="preserve">proceed with </w:t>
            </w:r>
            <w:r w:rsidR="009201F8" w:rsidRPr="00380908">
              <w:rPr>
                <w:rFonts w:cs="Arial"/>
              </w:rPr>
              <w:t xml:space="preserve">below </w:t>
            </w:r>
            <w:r w:rsidR="00985461" w:rsidRPr="00380908">
              <w:rPr>
                <w:rFonts w:cs="Arial"/>
              </w:rPr>
              <w:t>questions</w:t>
            </w:r>
            <w:r w:rsidR="00CA64DE" w:rsidRPr="00380908">
              <w:rPr>
                <w:rFonts w:cs="Arial"/>
              </w:rPr>
              <w:t>)</w:t>
            </w:r>
            <w:r w:rsidRPr="00B5045D">
              <w:rPr>
                <w:rFonts w:cs="Arial"/>
                <w:sz w:val="24"/>
                <w:szCs w:val="24"/>
              </w:rPr>
              <w:t xml:space="preserve">  </w:t>
            </w:r>
          </w:p>
          <w:p w14:paraId="4A51676A" w14:textId="77777777" w:rsidR="00A85FA4" w:rsidRPr="00216A6E" w:rsidRDefault="00A85FA4" w:rsidP="004B14D1">
            <w:pPr>
              <w:pStyle w:val="BodyCopyTitles"/>
              <w:tabs>
                <w:tab w:val="left" w:pos="1452"/>
                <w:tab w:val="left" w:pos="1977"/>
                <w:tab w:val="left" w:pos="3961"/>
                <w:tab w:val="left" w:pos="5237"/>
                <w:tab w:val="left" w:pos="6371"/>
                <w:tab w:val="left" w:pos="7363"/>
                <w:tab w:val="left" w:pos="8781"/>
              </w:tabs>
              <w:spacing w:before="0" w:after="0" w:line="276" w:lineRule="auto"/>
              <w:rPr>
                <w:rFonts w:cs="Arial"/>
                <w:b w:val="0"/>
                <w:sz w:val="20"/>
                <w:szCs w:val="20"/>
              </w:rPr>
            </w:pPr>
          </w:p>
          <w:p w14:paraId="504BC0BE" w14:textId="687B636A" w:rsidR="00F66AE4" w:rsidRDefault="00467733" w:rsidP="00B5045D">
            <w:pPr>
              <w:pStyle w:val="BodyCopyTitles"/>
              <w:tabs>
                <w:tab w:val="left" w:pos="1452"/>
                <w:tab w:val="left" w:pos="1977"/>
                <w:tab w:val="left" w:pos="3961"/>
                <w:tab w:val="left" w:pos="5237"/>
                <w:tab w:val="left" w:pos="6371"/>
                <w:tab w:val="left" w:pos="7363"/>
                <w:tab w:val="left" w:pos="8781"/>
              </w:tabs>
              <w:spacing w:before="120" w:after="120" w:line="276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 xml:space="preserve">2) </w:t>
            </w:r>
            <w:r w:rsidR="00A85FA4">
              <w:rPr>
                <w:rFonts w:cs="Arial"/>
                <w:b w:val="0"/>
                <w:sz w:val="24"/>
                <w:szCs w:val="24"/>
              </w:rPr>
              <w:t>From 1 Nov 2025 client has the following</w:t>
            </w:r>
            <w:r w:rsidR="00E443AC">
              <w:rPr>
                <w:rFonts w:cs="Arial"/>
                <w:b w:val="0"/>
                <w:sz w:val="24"/>
                <w:szCs w:val="24"/>
              </w:rPr>
              <w:t xml:space="preserve"> approval</w:t>
            </w:r>
            <w:r w:rsidR="00A85FA4">
              <w:rPr>
                <w:rFonts w:cs="Arial"/>
                <w:b w:val="0"/>
                <w:sz w:val="24"/>
                <w:szCs w:val="24"/>
              </w:rPr>
              <w:t>:</w:t>
            </w:r>
          </w:p>
          <w:p w14:paraId="40614205" w14:textId="736DBC79" w:rsidR="00A85FA4" w:rsidRDefault="00A85FA4" w:rsidP="000737BC">
            <w:pPr>
              <w:pStyle w:val="BodyCopyTitles"/>
              <w:tabs>
                <w:tab w:val="left" w:pos="1298"/>
                <w:tab w:val="left" w:pos="2659"/>
                <w:tab w:val="left" w:pos="3969"/>
                <w:tab w:val="left" w:pos="5352"/>
                <w:tab w:val="left" w:pos="6685"/>
                <w:tab w:val="left" w:pos="8102"/>
                <w:tab w:val="right" w:pos="10512"/>
              </w:tabs>
              <w:spacing w:before="120" w:after="120" w:line="276" w:lineRule="auto"/>
              <w:rPr>
                <w:rFonts w:cs="Arial"/>
                <w:b w:val="0"/>
                <w:sz w:val="24"/>
                <w:szCs w:val="24"/>
              </w:rPr>
            </w:pP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1</w:t>
            </w:r>
            <w:r w:rsidR="003866BD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2</w:t>
            </w:r>
            <w:r w:rsidR="003866BD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3</w:t>
            </w:r>
            <w:r w:rsidR="003866BD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4</w:t>
            </w:r>
            <w:r w:rsidR="003866BD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5</w:t>
            </w:r>
            <w:r w:rsidR="003866BD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6</w:t>
            </w:r>
            <w:r w:rsidR="003866BD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7</w:t>
            </w:r>
            <w:r w:rsidR="003866BD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8</w:t>
            </w:r>
          </w:p>
          <w:p w14:paraId="241D5397" w14:textId="77777777" w:rsidR="000737BC" w:rsidRPr="009E0A5F" w:rsidRDefault="00945CD3" w:rsidP="004B14D1">
            <w:pPr>
              <w:pStyle w:val="BodyCopyTitles"/>
              <w:tabs>
                <w:tab w:val="left" w:pos="1452"/>
                <w:tab w:val="left" w:pos="1977"/>
                <w:tab w:val="left" w:pos="3961"/>
                <w:tab w:val="left" w:pos="5237"/>
                <w:tab w:val="left" w:pos="6371"/>
                <w:tab w:val="left" w:pos="7363"/>
                <w:tab w:val="left" w:pos="8781"/>
              </w:tabs>
              <w:spacing w:before="0" w:after="0" w:line="276" w:lineRule="auto"/>
              <w:rPr>
                <w:rFonts w:cs="Arial"/>
                <w:b w:val="0"/>
                <w:i/>
                <w:iCs/>
                <w:sz w:val="24"/>
                <w:szCs w:val="24"/>
              </w:rPr>
            </w:pPr>
            <w:r w:rsidRPr="009E0A5F">
              <w:rPr>
                <w:rFonts w:cs="Arial"/>
                <w:bCs/>
                <w:i/>
                <w:iCs/>
                <w:sz w:val="24"/>
                <w:szCs w:val="24"/>
              </w:rPr>
              <w:t>OR</w:t>
            </w:r>
            <w:r w:rsidRPr="009E0A5F">
              <w:rPr>
                <w:rFonts w:cs="Arial"/>
                <w:b w:val="0"/>
                <w:i/>
                <w:iCs/>
                <w:sz w:val="24"/>
                <w:szCs w:val="24"/>
              </w:rPr>
              <w:t xml:space="preserve"> </w:t>
            </w:r>
          </w:p>
          <w:p w14:paraId="12887C74" w14:textId="5746C902" w:rsidR="00A85FA4" w:rsidRDefault="00A85FA4" w:rsidP="00933FDE">
            <w:pPr>
              <w:pStyle w:val="BodyCopyTitles"/>
              <w:tabs>
                <w:tab w:val="left" w:pos="2148"/>
                <w:tab w:val="left" w:pos="3566"/>
                <w:tab w:val="left" w:pos="4983"/>
                <w:tab w:val="left" w:pos="6401"/>
              </w:tabs>
              <w:spacing w:before="120" w:after="120" w:line="276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Transitioned HCP:</w:t>
            </w:r>
            <w:r w:rsidR="000737BC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1</w:t>
            </w:r>
            <w:r w:rsidR="000737BC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2</w:t>
            </w:r>
            <w:r w:rsidR="00933FDE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3</w:t>
            </w:r>
            <w:r w:rsidR="00933FDE">
              <w:rPr>
                <w:rFonts w:cs="Arial"/>
                <w:b w:val="0"/>
                <w:sz w:val="24"/>
                <w:szCs w:val="24"/>
              </w:rPr>
              <w:tab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Level 4</w:t>
            </w:r>
          </w:p>
          <w:p w14:paraId="32E8205E" w14:textId="6C09391D" w:rsidR="00A85FA4" w:rsidRPr="00945CD3" w:rsidRDefault="00945CD3" w:rsidP="00B5045D">
            <w:pPr>
              <w:pStyle w:val="BodyCopyTitles"/>
              <w:tabs>
                <w:tab w:val="left" w:pos="1452"/>
                <w:tab w:val="left" w:pos="1977"/>
                <w:tab w:val="left" w:pos="3961"/>
                <w:tab w:val="left" w:pos="5237"/>
                <w:tab w:val="left" w:pos="6371"/>
                <w:tab w:val="left" w:pos="7363"/>
                <w:tab w:val="left" w:pos="8781"/>
              </w:tabs>
              <w:spacing w:before="120" w:after="120" w:line="276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 xml:space="preserve">End of Life Pathway </w:t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 w:val="0"/>
                <w:sz w:val="24"/>
                <w:szCs w:val="24"/>
              </w:rPr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 w:val="0"/>
                <w:sz w:val="24"/>
                <w:szCs w:val="24"/>
              </w:rPr>
              <w:fldChar w:fldCharType="end"/>
            </w:r>
          </w:p>
          <w:p w14:paraId="44F52304" w14:textId="77777777" w:rsidR="00032CE3" w:rsidRPr="00216A6E" w:rsidRDefault="00032CE3" w:rsidP="004B14D1">
            <w:pPr>
              <w:pStyle w:val="BodyCopy"/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  <w:p w14:paraId="1825BF1E" w14:textId="77777777" w:rsidR="00BF53E4" w:rsidRDefault="002011AA" w:rsidP="00F23F9B">
            <w:pPr>
              <w:pStyle w:val="BodyCopy"/>
              <w:tabs>
                <w:tab w:val="left" w:pos="3141"/>
                <w:tab w:val="left" w:pos="5976"/>
              </w:tabs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Client has been approved for </w:t>
            </w:r>
            <w:r w:rsidR="008F5F08" w:rsidRPr="000B3E60">
              <w:rPr>
                <w:rFonts w:cs="Arial"/>
                <w:i/>
                <w:iCs/>
                <w:sz w:val="24"/>
                <w:szCs w:val="24"/>
              </w:rPr>
              <w:t>Support at Home</w:t>
            </w:r>
            <w:r w:rsidR="008F5F08">
              <w:rPr>
                <w:rFonts w:cs="Arial"/>
                <w:sz w:val="24"/>
                <w:szCs w:val="24"/>
              </w:rPr>
              <w:t xml:space="preserve"> </w:t>
            </w:r>
            <w:r w:rsidR="00884800">
              <w:rPr>
                <w:rFonts w:cs="Arial"/>
                <w:sz w:val="24"/>
                <w:szCs w:val="24"/>
              </w:rPr>
              <w:t>Assistive Technology – Home Modifications</w:t>
            </w:r>
          </w:p>
          <w:p w14:paraId="38D0DA71" w14:textId="02D8A3A8" w:rsidR="002011AA" w:rsidRDefault="00865270" w:rsidP="00F23F9B">
            <w:pPr>
              <w:pStyle w:val="BodyCopy"/>
              <w:tabs>
                <w:tab w:val="left" w:pos="3141"/>
                <w:tab w:val="left" w:pos="5976"/>
              </w:tabs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N </w:t>
            </w:r>
            <w:r w:rsidR="0082732B" w:rsidRPr="00F23F9B">
              <w:rPr>
                <w:rFonts w:cs="Arial"/>
              </w:rPr>
              <w:t>(section complete)</w:t>
            </w:r>
            <w:r w:rsidR="0082732B">
              <w:rPr>
                <w:rFonts w:cs="Arial"/>
                <w:sz w:val="24"/>
                <w:szCs w:val="24"/>
              </w:rPr>
              <w:t xml:space="preserve"> </w:t>
            </w:r>
            <w:r w:rsidR="000E5BCA">
              <w:rPr>
                <w:rFonts w:cs="Arial"/>
                <w:sz w:val="24"/>
                <w:szCs w:val="24"/>
              </w:rPr>
              <w:tab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Y </w:t>
            </w:r>
            <w:r w:rsidR="00032CE3" w:rsidRPr="00F23F9B">
              <w:rPr>
                <w:rFonts w:cs="Arial"/>
              </w:rPr>
              <w:t>(</w:t>
            </w:r>
            <w:r w:rsidR="00F33FF1">
              <w:rPr>
                <w:rFonts w:cs="Arial"/>
              </w:rPr>
              <w:t xml:space="preserve">proceed with below </w:t>
            </w:r>
            <w:r w:rsidR="00722D2C" w:rsidRPr="00F23F9B">
              <w:rPr>
                <w:rFonts w:cs="Arial"/>
              </w:rPr>
              <w:t>question</w:t>
            </w:r>
            <w:r w:rsidR="00F33FF1">
              <w:rPr>
                <w:rFonts w:cs="Arial"/>
              </w:rPr>
              <w:t>s</w:t>
            </w:r>
            <w:r w:rsidR="00032CE3" w:rsidRPr="00F23F9B">
              <w:rPr>
                <w:rFonts w:cs="Arial"/>
              </w:rPr>
              <w:t>)</w:t>
            </w:r>
          </w:p>
          <w:p w14:paraId="7F968ED6" w14:textId="194C6FD2" w:rsidR="00865270" w:rsidRDefault="002011AA" w:rsidP="00F23F9B">
            <w:pPr>
              <w:pStyle w:val="BodyCopy"/>
              <w:numPr>
                <w:ilvl w:val="0"/>
                <w:numId w:val="12"/>
              </w:numPr>
              <w:tabs>
                <w:tab w:val="left" w:pos="5976"/>
                <w:tab w:val="left" w:pos="7393"/>
                <w:tab w:val="left" w:pos="8811"/>
              </w:tabs>
              <w:spacing w:before="20" w:after="20" w:line="276" w:lineRule="auto"/>
              <w:ind w:left="447" w:hanging="28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Client has been approved for AT</w:t>
            </w:r>
            <w:r w:rsidR="0011216E">
              <w:rPr>
                <w:rFonts w:cs="Arial"/>
                <w:sz w:val="24"/>
                <w:szCs w:val="24"/>
              </w:rPr>
              <w:t xml:space="preserve"> </w:t>
            </w:r>
            <w:r w:rsidR="0011216E" w:rsidRPr="00F23F9B">
              <w:rPr>
                <w:rFonts w:cs="Arial"/>
              </w:rPr>
              <w:t>(Equipment)</w:t>
            </w:r>
            <w:r w:rsidR="00B86A1D">
              <w:rPr>
                <w:rFonts w:cs="Arial"/>
                <w:sz w:val="24"/>
                <w:szCs w:val="24"/>
              </w:rPr>
              <w:t>:</w:t>
            </w:r>
            <w:r w:rsidR="00F73513">
              <w:rPr>
                <w:rFonts w:cs="Arial"/>
                <w:sz w:val="24"/>
                <w:szCs w:val="24"/>
              </w:rPr>
              <w:tab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Tier 1</w:t>
            </w:r>
            <w:r w:rsidR="00F73513">
              <w:rPr>
                <w:rFonts w:cs="Arial"/>
                <w:sz w:val="24"/>
                <w:szCs w:val="24"/>
              </w:rPr>
              <w:tab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Tier 2</w:t>
            </w:r>
            <w:r w:rsidR="00F73513">
              <w:rPr>
                <w:rFonts w:cs="Arial"/>
                <w:sz w:val="24"/>
                <w:szCs w:val="24"/>
              </w:rPr>
              <w:tab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Tier 3</w:t>
            </w:r>
          </w:p>
          <w:p w14:paraId="0840AC54" w14:textId="246A7C5E" w:rsidR="002F154A" w:rsidRDefault="002F154A" w:rsidP="00F23F9B">
            <w:pPr>
              <w:pStyle w:val="BodyCopy"/>
              <w:numPr>
                <w:ilvl w:val="0"/>
                <w:numId w:val="12"/>
              </w:numPr>
              <w:tabs>
                <w:tab w:val="left" w:pos="5976"/>
                <w:tab w:val="left" w:pos="7393"/>
                <w:tab w:val="left" w:pos="8811"/>
              </w:tabs>
              <w:spacing w:before="20" w:after="20" w:line="276" w:lineRule="auto"/>
              <w:ind w:left="447" w:hanging="28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Client has been approved for H</w:t>
            </w:r>
            <w:r w:rsidR="0011216E">
              <w:rPr>
                <w:rFonts w:cs="Arial"/>
                <w:sz w:val="24"/>
                <w:szCs w:val="24"/>
              </w:rPr>
              <w:t xml:space="preserve">ome </w:t>
            </w:r>
            <w:r>
              <w:rPr>
                <w:rFonts w:cs="Arial"/>
                <w:sz w:val="24"/>
                <w:szCs w:val="24"/>
              </w:rPr>
              <w:t>M</w:t>
            </w:r>
            <w:r w:rsidR="0011216E">
              <w:rPr>
                <w:rFonts w:cs="Arial"/>
                <w:sz w:val="24"/>
                <w:szCs w:val="24"/>
              </w:rPr>
              <w:t>odifications</w:t>
            </w:r>
            <w:r w:rsidR="00B86A1D">
              <w:rPr>
                <w:rFonts w:cs="Arial"/>
                <w:sz w:val="24"/>
                <w:szCs w:val="24"/>
              </w:rPr>
              <w:t>:</w:t>
            </w:r>
            <w:r w:rsidR="00B86A1D">
              <w:rPr>
                <w:rFonts w:cs="Arial"/>
                <w:sz w:val="24"/>
                <w:szCs w:val="24"/>
              </w:rPr>
              <w:tab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Tier 1</w:t>
            </w:r>
            <w:r w:rsidR="00F73513">
              <w:rPr>
                <w:rFonts w:cs="Arial"/>
                <w:sz w:val="24"/>
                <w:szCs w:val="24"/>
              </w:rPr>
              <w:tab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Tier 2</w:t>
            </w:r>
            <w:r w:rsidR="00F73513">
              <w:rPr>
                <w:rFonts w:cs="Arial"/>
                <w:sz w:val="24"/>
                <w:szCs w:val="24"/>
              </w:rPr>
              <w:tab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Tier 3</w:t>
            </w:r>
          </w:p>
          <w:p w14:paraId="1CE7B3D8" w14:textId="07229810" w:rsidR="002011AA" w:rsidRPr="00216A6E" w:rsidRDefault="002011AA" w:rsidP="004B14D1">
            <w:pPr>
              <w:pStyle w:val="BodyCopy"/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  <w:p w14:paraId="05044673" w14:textId="31A2B0B9" w:rsidR="00291806" w:rsidRDefault="00114202" w:rsidP="00B5045D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Please note that from 1 Nov 2025 </w:t>
            </w:r>
            <w:r w:rsidR="00B06A40" w:rsidRPr="007D0001">
              <w:rPr>
                <w:rFonts w:cs="Arial"/>
                <w:b/>
                <w:bCs/>
                <w:i/>
                <w:iCs/>
                <w:sz w:val="24"/>
                <w:szCs w:val="24"/>
              </w:rPr>
              <w:t>Support at Ho</w:t>
            </w:r>
            <w:r w:rsidR="00B06A40" w:rsidRPr="008A2B50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me </w:t>
            </w:r>
            <w:r w:rsidR="007D0001" w:rsidRPr="008A2B50">
              <w:rPr>
                <w:rFonts w:cs="Arial"/>
                <w:b/>
                <w:bCs/>
                <w:i/>
                <w:iCs/>
                <w:sz w:val="24"/>
                <w:szCs w:val="24"/>
              </w:rPr>
              <w:t>Providers</w:t>
            </w:r>
            <w:r w:rsidR="007D0001">
              <w:rPr>
                <w:rFonts w:cs="Arial"/>
                <w:sz w:val="24"/>
                <w:szCs w:val="24"/>
              </w:rPr>
              <w:t xml:space="preserve"> </w:t>
            </w:r>
            <w:r w:rsidRPr="00F73513">
              <w:rPr>
                <w:rFonts w:cs="Arial"/>
                <w:i/>
                <w:iCs/>
                <w:sz w:val="24"/>
                <w:szCs w:val="24"/>
              </w:rPr>
              <w:t>are responsible for arranging and sourcing AT and HM</w:t>
            </w:r>
            <w:r>
              <w:rPr>
                <w:rFonts w:cs="Arial"/>
                <w:sz w:val="24"/>
                <w:szCs w:val="24"/>
              </w:rPr>
              <w:t xml:space="preserve">. </w:t>
            </w:r>
            <w:r w:rsidR="00D941C2">
              <w:rPr>
                <w:rFonts w:cs="Arial"/>
                <w:sz w:val="24"/>
                <w:szCs w:val="24"/>
              </w:rPr>
              <w:t>Low-cost</w:t>
            </w:r>
            <w:r>
              <w:rPr>
                <w:rFonts w:cs="Arial"/>
                <w:sz w:val="24"/>
                <w:szCs w:val="24"/>
              </w:rPr>
              <w:t xml:space="preserve"> low risk products </w:t>
            </w:r>
            <w:r w:rsidR="007A2EDD">
              <w:rPr>
                <w:rFonts w:cs="Arial"/>
                <w:sz w:val="24"/>
                <w:szCs w:val="24"/>
              </w:rPr>
              <w:t xml:space="preserve">(Tier 1) </w:t>
            </w:r>
            <w:r>
              <w:rPr>
                <w:rFonts w:cs="Arial"/>
                <w:sz w:val="24"/>
                <w:szCs w:val="24"/>
              </w:rPr>
              <w:t xml:space="preserve">can be arranged by the Provider for the client </w:t>
            </w:r>
            <w:r w:rsidR="007A2EDD">
              <w:rPr>
                <w:rFonts w:cs="Arial"/>
                <w:sz w:val="24"/>
                <w:szCs w:val="24"/>
              </w:rPr>
              <w:t>directly</w:t>
            </w:r>
            <w:r>
              <w:rPr>
                <w:rFonts w:cs="Arial"/>
                <w:sz w:val="24"/>
                <w:szCs w:val="24"/>
              </w:rPr>
              <w:t xml:space="preserve"> from a supplier. </w:t>
            </w:r>
            <w:r w:rsidR="00D941C2">
              <w:rPr>
                <w:rFonts w:cs="Arial"/>
                <w:sz w:val="24"/>
                <w:szCs w:val="24"/>
              </w:rPr>
              <w:t xml:space="preserve">Providers </w:t>
            </w:r>
            <w:r w:rsidR="00713709">
              <w:rPr>
                <w:rFonts w:cs="Arial"/>
                <w:sz w:val="24"/>
                <w:szCs w:val="24"/>
              </w:rPr>
              <w:t xml:space="preserve">are responsible for </w:t>
            </w:r>
            <w:r w:rsidR="00D941C2">
              <w:rPr>
                <w:rFonts w:cs="Arial"/>
                <w:sz w:val="24"/>
                <w:szCs w:val="24"/>
              </w:rPr>
              <w:t>arrang</w:t>
            </w:r>
            <w:r w:rsidR="00713709">
              <w:rPr>
                <w:rFonts w:cs="Arial"/>
                <w:sz w:val="24"/>
                <w:szCs w:val="24"/>
              </w:rPr>
              <w:t>ing</w:t>
            </w:r>
            <w:r w:rsidR="00D941C2">
              <w:rPr>
                <w:rFonts w:cs="Arial"/>
                <w:sz w:val="24"/>
                <w:szCs w:val="24"/>
              </w:rPr>
              <w:t xml:space="preserve"> a professional assessment for more complex items.</w:t>
            </w:r>
            <w:r w:rsidR="00B06A40">
              <w:rPr>
                <w:rFonts w:cs="Arial"/>
                <w:sz w:val="24"/>
                <w:szCs w:val="24"/>
              </w:rPr>
              <w:t xml:space="preserve"> </w:t>
            </w:r>
          </w:p>
          <w:p w14:paraId="169B6572" w14:textId="77777777" w:rsidR="006E7723" w:rsidRPr="00216A6E" w:rsidRDefault="006E7723" w:rsidP="004B14D1">
            <w:pPr>
              <w:pStyle w:val="BodyCopy"/>
              <w:spacing w:before="0" w:after="0" w:line="276" w:lineRule="auto"/>
              <w:rPr>
                <w:rFonts w:cs="Arial"/>
                <w:sz w:val="20"/>
                <w:szCs w:val="20"/>
                <w:highlight w:val="yellow"/>
              </w:rPr>
            </w:pPr>
          </w:p>
          <w:p w14:paraId="7E3736C4" w14:textId="2AAFCBD6" w:rsidR="004B14D1" w:rsidRDefault="004B14D1" w:rsidP="004B14D1">
            <w:pPr>
              <w:pStyle w:val="BodyCopy"/>
              <w:tabs>
                <w:tab w:val="right" w:pos="10512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4B14D1">
              <w:rPr>
                <w:rFonts w:cs="Arial"/>
                <w:b/>
                <w:bCs/>
                <w:sz w:val="24"/>
                <w:szCs w:val="24"/>
              </w:rPr>
              <w:t>Support at Home Provider</w:t>
            </w:r>
            <w:r>
              <w:rPr>
                <w:rFonts w:cs="Arial"/>
                <w:sz w:val="24"/>
                <w:szCs w:val="24"/>
              </w:rPr>
              <w:t xml:space="preserve">: </w: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instrText xml:space="preserve"> FORMTEXT </w:instrTex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separate"/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  <w:u w:val="single"/>
              </w:rPr>
              <w:tab/>
            </w:r>
          </w:p>
          <w:p w14:paraId="6298BD36" w14:textId="6EBA142C" w:rsidR="004B14D1" w:rsidRDefault="00216A6E" w:rsidP="004B14D1">
            <w:pPr>
              <w:pStyle w:val="BodyCopy"/>
              <w:tabs>
                <w:tab w:val="right" w:pos="10512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Coordinator name</w:t>
            </w:r>
            <w:r w:rsidR="004B14D1">
              <w:rPr>
                <w:rFonts w:cs="Arial"/>
                <w:sz w:val="24"/>
                <w:szCs w:val="24"/>
              </w:rPr>
              <w:t xml:space="preserve">: </w: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instrText xml:space="preserve"> FORMTEXT </w:instrTex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separate"/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end"/>
            </w:r>
            <w:r w:rsidR="004B14D1" w:rsidRPr="004B14D1">
              <w:rPr>
                <w:rFonts w:cs="Arial"/>
                <w:sz w:val="24"/>
                <w:szCs w:val="24"/>
                <w:u w:val="single"/>
              </w:rPr>
              <w:tab/>
            </w:r>
          </w:p>
          <w:p w14:paraId="4034AA83" w14:textId="352B8BA3" w:rsidR="004B14D1" w:rsidRPr="00E02AF8" w:rsidRDefault="004B14D1" w:rsidP="004B14D1">
            <w:pPr>
              <w:pStyle w:val="BodyCopy"/>
              <w:tabs>
                <w:tab w:val="right" w:pos="3920"/>
                <w:tab w:val="left" w:pos="4090"/>
                <w:tab w:val="right" w:pos="10512"/>
              </w:tabs>
              <w:spacing w:line="276" w:lineRule="auto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 xml:space="preserve">Phone number: </w: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instrText xml:space="preserve"> FORMTEXT </w:instrTex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separate"/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  <w:u w:val="single"/>
              </w:rPr>
              <w:tab/>
            </w:r>
            <w:r w:rsidRPr="004B14D1">
              <w:rPr>
                <w:rFonts w:cs="Arial"/>
                <w:i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 xml:space="preserve">Email address: </w: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instrText xml:space="preserve"> FORMTEXT </w:instrTex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separate"/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end"/>
            </w:r>
            <w:r>
              <w:rPr>
                <w:rFonts w:cs="Arial"/>
                <w:i/>
                <w:sz w:val="24"/>
                <w:szCs w:val="24"/>
                <w:u w:val="single"/>
              </w:rPr>
              <w:tab/>
            </w:r>
          </w:p>
        </w:tc>
      </w:tr>
      <w:tr w:rsidR="00291806" w:rsidRPr="00B5045D" w14:paraId="655661D0" w14:textId="77777777" w:rsidTr="71354D29">
        <w:trPr>
          <w:trHeight w:val="1138"/>
          <w:jc w:val="center"/>
        </w:trPr>
        <w:tc>
          <w:tcPr>
            <w:tcW w:w="1075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2A353" w14:textId="77777777" w:rsidR="00291806" w:rsidRPr="009E0A5F" w:rsidRDefault="00291806" w:rsidP="00291806">
            <w:pPr>
              <w:pStyle w:val="BodyCopy"/>
              <w:spacing w:before="20" w:after="20" w:line="276" w:lineRule="auto"/>
              <w:rPr>
                <w:rFonts w:cs="Arial"/>
                <w:sz w:val="20"/>
                <w:szCs w:val="20"/>
              </w:rPr>
            </w:pPr>
          </w:p>
          <w:p w14:paraId="7A46F393" w14:textId="016E45DF" w:rsidR="00291806" w:rsidRDefault="00291806" w:rsidP="004B14D1">
            <w:pPr>
              <w:pStyle w:val="BodyCopy"/>
              <w:tabs>
                <w:tab w:val="right" w:pos="10512"/>
              </w:tabs>
              <w:spacing w:line="276" w:lineRule="auto"/>
              <w:rPr>
                <w:rFonts w:cs="Arial"/>
                <w:i/>
                <w:sz w:val="24"/>
                <w:szCs w:val="24"/>
                <w:u w:val="single"/>
              </w:rPr>
            </w:pPr>
            <w:r w:rsidRPr="002F154A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54A">
              <w:rPr>
                <w:rFonts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2F154A">
              <w:rPr>
                <w:rFonts w:cs="Arial"/>
                <w:b/>
                <w:bCs/>
                <w:sz w:val="24"/>
                <w:szCs w:val="24"/>
              </w:rPr>
            </w:r>
            <w:r w:rsidRPr="002F154A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2F154A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2F154A">
              <w:rPr>
                <w:rFonts w:cs="Arial"/>
                <w:b/>
                <w:bCs/>
                <w:sz w:val="24"/>
                <w:szCs w:val="24"/>
              </w:rPr>
              <w:t>* Mandatory</w:t>
            </w:r>
            <w:r>
              <w:rPr>
                <w:rFonts w:cs="Arial"/>
                <w:sz w:val="24"/>
                <w:szCs w:val="24"/>
              </w:rPr>
              <w:t>:</w:t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I confirm the client is </w:t>
            </w:r>
            <w:r w:rsidRPr="004B14D1">
              <w:rPr>
                <w:rFonts w:cs="Arial"/>
                <w:i/>
                <w:iCs/>
                <w:sz w:val="24"/>
                <w:szCs w:val="24"/>
              </w:rPr>
              <w:t>unable to access</w:t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equipment </w:t>
            </w:r>
            <w:r w:rsidR="0036786D">
              <w:rPr>
                <w:rFonts w:cs="Arial"/>
                <w:sz w:val="24"/>
                <w:szCs w:val="24"/>
              </w:rPr>
              <w:t xml:space="preserve">and/or Allied Health Services </w:t>
            </w:r>
            <w:r w:rsidRPr="00B5045D">
              <w:rPr>
                <w:rFonts w:cs="Arial"/>
                <w:sz w:val="24"/>
                <w:szCs w:val="24"/>
              </w:rPr>
              <w:t xml:space="preserve">through </w:t>
            </w:r>
            <w:r>
              <w:rPr>
                <w:rFonts w:cs="Arial"/>
                <w:sz w:val="24"/>
                <w:szCs w:val="24"/>
              </w:rPr>
              <w:t xml:space="preserve">the </w:t>
            </w:r>
            <w:r w:rsidRPr="00B5045D">
              <w:rPr>
                <w:rFonts w:cs="Arial"/>
                <w:sz w:val="24"/>
                <w:szCs w:val="24"/>
              </w:rPr>
              <w:t xml:space="preserve">alternate funding source </w:t>
            </w:r>
            <w:r>
              <w:rPr>
                <w:rFonts w:cs="Arial"/>
                <w:sz w:val="24"/>
                <w:szCs w:val="24"/>
              </w:rPr>
              <w:t xml:space="preserve">identified above for the following reasons: </w:t>
            </w:r>
            <w:r w:rsidR="004B14D1"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B14D1" w:rsidRPr="00B5045D">
              <w:rPr>
                <w:rFonts w:cs="Arial"/>
                <w:i/>
                <w:sz w:val="24"/>
                <w:szCs w:val="24"/>
                <w:u w:val="single"/>
              </w:rPr>
              <w:instrText xml:space="preserve"> FORMTEXT </w:instrText>
            </w:r>
            <w:r w:rsidR="004B14D1" w:rsidRPr="00B5045D">
              <w:rPr>
                <w:rFonts w:cs="Arial"/>
                <w:i/>
                <w:sz w:val="24"/>
                <w:szCs w:val="24"/>
                <w:u w:val="single"/>
              </w:rPr>
            </w:r>
            <w:r w:rsidR="004B14D1"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separate"/>
            </w:r>
            <w:r w:rsidR="004B14D1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4B14D1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4B14D1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4B14D1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4B14D1" w:rsidRPr="00B5045D">
              <w:rPr>
                <w:rFonts w:cs="Arial"/>
                <w:i/>
                <w:noProof/>
                <w:sz w:val="24"/>
                <w:szCs w:val="24"/>
                <w:u w:val="single"/>
              </w:rPr>
              <w:t> </w:t>
            </w:r>
            <w:r w:rsidR="004B14D1" w:rsidRPr="00B5045D">
              <w:rPr>
                <w:rFonts w:cs="Arial"/>
                <w:i/>
                <w:sz w:val="24"/>
                <w:szCs w:val="24"/>
                <w:u w:val="single"/>
              </w:rPr>
              <w:fldChar w:fldCharType="end"/>
            </w:r>
            <w:r w:rsidR="004B14D1">
              <w:rPr>
                <w:rFonts w:cs="Arial"/>
                <w:i/>
                <w:sz w:val="24"/>
                <w:szCs w:val="24"/>
                <w:u w:val="single"/>
              </w:rPr>
              <w:tab/>
            </w:r>
          </w:p>
          <w:p w14:paraId="6742DF7C" w14:textId="7E7B358E" w:rsidR="004B14D1" w:rsidRDefault="004B14D1" w:rsidP="004B14D1">
            <w:pPr>
              <w:pStyle w:val="BodyCopy"/>
              <w:tabs>
                <w:tab w:val="right" w:pos="10512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  <w:u w:val="single"/>
              </w:rPr>
              <w:tab/>
            </w:r>
          </w:p>
          <w:p w14:paraId="0E6C21B9" w14:textId="4025F8FF" w:rsidR="00291806" w:rsidRDefault="00291806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E3FF6F9" w14:textId="73A4C7A7" w:rsidR="0082732B" w:rsidRDefault="00216A6E" w:rsidP="00216A6E">
      <w:pPr>
        <w:tabs>
          <w:tab w:val="left" w:pos="6461"/>
        </w:tabs>
      </w:pPr>
      <w:r>
        <w:tab/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58"/>
      </w:tblGrid>
      <w:tr w:rsidR="00C512AE" w:rsidRPr="00B5045D" w14:paraId="7C0ED11E" w14:textId="77777777" w:rsidTr="00C512AE">
        <w:trPr>
          <w:trHeight w:val="414"/>
          <w:jc w:val="center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7D0B078" w14:textId="153F7132" w:rsidR="00C512AE" w:rsidRPr="00B5045D" w:rsidRDefault="005A25B6" w:rsidP="00B5045D">
            <w:pPr>
              <w:pStyle w:val="BodyCopy"/>
              <w:spacing w:before="20" w:after="20" w:line="276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B5045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Medical History</w:t>
            </w:r>
          </w:p>
        </w:tc>
      </w:tr>
      <w:tr w:rsidR="000E5BCA" w:rsidRPr="00B5045D" w14:paraId="2CB8A9BD" w14:textId="77777777">
        <w:trPr>
          <w:trHeight w:val="399"/>
          <w:jc w:val="center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CBD415" w14:textId="77777777" w:rsidR="000E5BCA" w:rsidRPr="004B14D1" w:rsidRDefault="000E5BCA" w:rsidP="00B5045D">
            <w:pPr>
              <w:pStyle w:val="BodyCopy"/>
              <w:spacing w:before="20" w:after="20" w:line="276" w:lineRule="auto"/>
              <w:rPr>
                <w:rFonts w:cs="Arial"/>
                <w:color w:val="auto"/>
                <w:sz w:val="20"/>
                <w:szCs w:val="20"/>
              </w:rPr>
            </w:pPr>
          </w:p>
          <w:p w14:paraId="1693E606" w14:textId="2CA0E986" w:rsidR="000E5BCA" w:rsidRPr="00B5045D" w:rsidRDefault="000E5BCA" w:rsidP="004B14D1">
            <w:pPr>
              <w:pStyle w:val="BodyCopy"/>
              <w:tabs>
                <w:tab w:val="right" w:pos="10512"/>
              </w:tabs>
              <w:spacing w:before="20" w:after="20"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00B5045D">
              <w:rPr>
                <w:rFonts w:cs="Arial"/>
                <w:color w:val="auto"/>
                <w:sz w:val="24"/>
                <w:szCs w:val="24"/>
              </w:rPr>
              <w:t xml:space="preserve">Relevant Diagnosis: </w:t>
            </w:r>
            <w:r w:rsidRPr="00B5045D"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B5045D"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  <w:u w:val="single"/>
              </w:rPr>
            </w:r>
            <w:r w:rsidRPr="00B5045D"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"/>
            <w:r w:rsidR="004B14D1">
              <w:rPr>
                <w:rFonts w:cs="Arial"/>
                <w:sz w:val="24"/>
                <w:szCs w:val="24"/>
                <w:u w:val="single"/>
              </w:rPr>
              <w:tab/>
            </w:r>
          </w:p>
          <w:p w14:paraId="42EC3717" w14:textId="62685792" w:rsidR="000E5BCA" w:rsidRDefault="000E5BCA" w:rsidP="004B14D1">
            <w:pPr>
              <w:pStyle w:val="BodyCopy"/>
              <w:tabs>
                <w:tab w:val="right" w:pos="10512"/>
              </w:tabs>
              <w:spacing w:before="20" w:after="20" w:line="276" w:lineRule="auto"/>
              <w:rPr>
                <w:rFonts w:cs="Arial"/>
                <w:sz w:val="24"/>
                <w:szCs w:val="24"/>
                <w:u w:val="single"/>
              </w:rPr>
            </w:pPr>
            <w:r w:rsidRPr="00B5045D">
              <w:rPr>
                <w:rFonts w:cs="Arial"/>
                <w:color w:val="auto"/>
                <w:sz w:val="24"/>
                <w:szCs w:val="24"/>
              </w:rPr>
              <w:t xml:space="preserve">Additional Information: </w:t>
            </w:r>
            <w:r w:rsidRPr="00B5045D"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 w:rsidRPr="00B5045D">
              <w:rPr>
                <w:rFonts w:cs="Arial"/>
                <w:sz w:val="24"/>
                <w:szCs w:val="24"/>
                <w:u w:val="single"/>
              </w:rPr>
            </w:r>
            <w:r w:rsidRPr="00B5045D"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sz w:val="24"/>
                <w:szCs w:val="24"/>
                <w:u w:val="single"/>
              </w:rPr>
              <w:fldChar w:fldCharType="end"/>
            </w:r>
            <w:r w:rsidR="004B14D1">
              <w:rPr>
                <w:rFonts w:cs="Arial"/>
                <w:sz w:val="24"/>
                <w:szCs w:val="24"/>
                <w:u w:val="single"/>
              </w:rPr>
              <w:tab/>
            </w:r>
          </w:p>
          <w:p w14:paraId="57EAB83B" w14:textId="62AA951C" w:rsidR="004B14D1" w:rsidRDefault="004B14D1" w:rsidP="004B14D1">
            <w:pPr>
              <w:pStyle w:val="BodyCopy"/>
              <w:tabs>
                <w:tab w:val="right" w:pos="10512"/>
              </w:tabs>
              <w:spacing w:before="20" w:after="20" w:line="276" w:lineRule="auto"/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u w:val="single"/>
              </w:rPr>
              <w:tab/>
            </w:r>
          </w:p>
          <w:p w14:paraId="0DC25D90" w14:textId="748C1A00" w:rsidR="004B14D1" w:rsidRPr="00B5045D" w:rsidRDefault="004B14D1" w:rsidP="004B14D1">
            <w:pPr>
              <w:pStyle w:val="BodyCopy"/>
              <w:tabs>
                <w:tab w:val="right" w:pos="10512"/>
              </w:tabs>
              <w:spacing w:before="20" w:after="20" w:line="276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u w:val="single"/>
              </w:rPr>
              <w:tab/>
            </w:r>
          </w:p>
          <w:p w14:paraId="7B0A4F0F" w14:textId="77777777" w:rsidR="000E5BCA" w:rsidRPr="00B5045D" w:rsidRDefault="000E5BCA" w:rsidP="00B5045D">
            <w:pPr>
              <w:pStyle w:val="BodyCopy"/>
              <w:spacing w:before="20" w:after="20" w:line="276" w:lineRule="auto"/>
              <w:ind w:left="306"/>
              <w:rPr>
                <w:rFonts w:cs="Arial"/>
                <w:color w:val="auto"/>
                <w:sz w:val="24"/>
                <w:szCs w:val="24"/>
              </w:rPr>
            </w:pPr>
          </w:p>
          <w:p w14:paraId="6823491C" w14:textId="059ACDDB" w:rsidR="000E5BCA" w:rsidRPr="00B5045D" w:rsidRDefault="000E5BCA" w:rsidP="001245C6">
            <w:pPr>
              <w:pStyle w:val="BodyCopy"/>
              <w:tabs>
                <w:tab w:val="left" w:pos="3282"/>
                <w:tab w:val="left" w:pos="3424"/>
                <w:tab w:val="left" w:pos="6200"/>
                <w:tab w:val="left" w:pos="6410"/>
              </w:tabs>
              <w:spacing w:before="20" w:after="20" w:line="276" w:lineRule="auto"/>
              <w:rPr>
                <w:rFonts w:cs="Arial"/>
                <w:color w:val="auto"/>
                <w:sz w:val="24"/>
                <w:szCs w:val="24"/>
                <w:u w:val="single"/>
              </w:rPr>
            </w:pPr>
            <w:r w:rsidRPr="00B5045D">
              <w:rPr>
                <w:rFonts w:cs="Arial"/>
                <w:color w:val="auto"/>
                <w:sz w:val="24"/>
                <w:szCs w:val="24"/>
              </w:rPr>
              <w:t xml:space="preserve">AKPS: </w:t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instrText xml:space="preserve"> FORMTEXT </w:instrText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fldChar w:fldCharType="separate"/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fldChar w:fldCharType="end"/>
            </w:r>
            <w:r w:rsidRPr="001245C6">
              <w:rPr>
                <w:rFonts w:cs="Arial"/>
                <w:color w:val="auto"/>
                <w:sz w:val="24"/>
                <w:szCs w:val="24"/>
              </w:rPr>
              <w:tab/>
            </w:r>
            <w:r w:rsidRPr="001245C6">
              <w:rPr>
                <w:rFonts w:cs="Arial"/>
                <w:color w:val="auto"/>
                <w:sz w:val="24"/>
                <w:szCs w:val="24"/>
              </w:rPr>
              <w:tab/>
            </w:r>
            <w:r w:rsidRPr="00B5045D">
              <w:rPr>
                <w:rFonts w:cs="Arial"/>
                <w:color w:val="auto"/>
                <w:sz w:val="24"/>
                <w:szCs w:val="24"/>
              </w:rPr>
              <w:t xml:space="preserve">Phase: </w:t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instrText xml:space="preserve"> FORMTEXT </w:instrText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fldChar w:fldCharType="separate"/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fldChar w:fldCharType="end"/>
            </w:r>
            <w:r w:rsidR="001245C6" w:rsidRPr="001245C6">
              <w:rPr>
                <w:rFonts w:cs="Arial"/>
                <w:color w:val="auto"/>
                <w:sz w:val="24"/>
                <w:szCs w:val="24"/>
              </w:rPr>
              <w:tab/>
            </w:r>
            <w:r w:rsidR="001245C6" w:rsidRPr="001245C6">
              <w:rPr>
                <w:rFonts w:cs="Arial"/>
                <w:color w:val="auto"/>
                <w:sz w:val="24"/>
                <w:szCs w:val="24"/>
              </w:rPr>
              <w:tab/>
            </w:r>
            <w:r w:rsidRPr="00B5045D">
              <w:rPr>
                <w:rFonts w:cs="Arial"/>
                <w:color w:val="auto"/>
                <w:sz w:val="24"/>
                <w:szCs w:val="24"/>
              </w:rPr>
              <w:t xml:space="preserve">RUG-ADL: </w:t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instrText xml:space="preserve"> FORMTEXT </w:instrText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fldChar w:fldCharType="separate"/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B5045D">
              <w:rPr>
                <w:rFonts w:cs="Arial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:rsidR="005A25B6" w:rsidRPr="00B5045D" w14:paraId="29D1E258" w14:textId="77777777" w:rsidTr="008B3A65">
        <w:trPr>
          <w:trHeight w:val="399"/>
          <w:jc w:val="center"/>
        </w:trPr>
        <w:tc>
          <w:tcPr>
            <w:tcW w:w="107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DFC2418" w14:textId="77777777" w:rsidR="006E7723" w:rsidRDefault="006E7723" w:rsidP="00B5045D">
            <w:pPr>
              <w:pStyle w:val="BodyCopy"/>
              <w:spacing w:before="20" w:after="20" w:line="276" w:lineRule="auto"/>
              <w:rPr>
                <w:rFonts w:cs="Arial"/>
                <w:color w:val="auto"/>
                <w:sz w:val="24"/>
                <w:szCs w:val="24"/>
              </w:rPr>
            </w:pPr>
          </w:p>
          <w:p w14:paraId="7CBDF008" w14:textId="24FB7675" w:rsidR="005A25B6" w:rsidRPr="00B5045D" w:rsidRDefault="005A25B6" w:rsidP="00B5045D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color w:val="auto"/>
                <w:sz w:val="24"/>
                <w:szCs w:val="24"/>
              </w:rPr>
              <w:t>Prognosis:</w:t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</w:p>
          <w:p w14:paraId="305A1930" w14:textId="6C637AE4" w:rsidR="005A25B6" w:rsidRDefault="005A25B6" w:rsidP="00B5045D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1-2 weeks 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&lt; 1 month 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 w:rsidR="6E3D2FEB" w:rsidRPr="00B5045D">
              <w:rPr>
                <w:rFonts w:cs="Arial"/>
                <w:sz w:val="24"/>
                <w:szCs w:val="24"/>
              </w:rPr>
              <w:t xml:space="preserve">&lt; 2 months </w:t>
            </w:r>
            <w:r w:rsidR="008B3A65">
              <w:rPr>
                <w:rFonts w:cs="Arial"/>
                <w:sz w:val="24"/>
                <w:szCs w:val="24"/>
              </w:rPr>
              <w:t xml:space="preserve">   </w:t>
            </w:r>
            <w:r w:rsidR="008B3A65"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A65"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B3A65" w:rsidRPr="00B5045D">
              <w:rPr>
                <w:rFonts w:cs="Arial"/>
                <w:sz w:val="24"/>
                <w:szCs w:val="24"/>
              </w:rPr>
            </w:r>
            <w:r w:rsidR="008B3A65" w:rsidRPr="00B5045D">
              <w:rPr>
                <w:rFonts w:cs="Arial"/>
                <w:sz w:val="24"/>
                <w:szCs w:val="24"/>
              </w:rPr>
              <w:fldChar w:fldCharType="separate"/>
            </w:r>
            <w:r w:rsidR="008B3A65" w:rsidRPr="00B5045D">
              <w:rPr>
                <w:rFonts w:cs="Arial"/>
                <w:sz w:val="24"/>
                <w:szCs w:val="24"/>
              </w:rPr>
              <w:fldChar w:fldCharType="end"/>
            </w:r>
            <w:r w:rsidR="008B3A65" w:rsidRPr="00B5045D">
              <w:rPr>
                <w:rFonts w:cs="Arial"/>
                <w:sz w:val="24"/>
                <w:szCs w:val="24"/>
              </w:rPr>
              <w:t xml:space="preserve"> </w:t>
            </w:r>
            <w:r w:rsidR="008B3A65">
              <w:rPr>
                <w:rFonts w:cs="Arial"/>
                <w:sz w:val="24"/>
                <w:szCs w:val="24"/>
              </w:rPr>
              <w:t>3</w:t>
            </w:r>
            <w:r w:rsidRPr="00B5045D">
              <w:rPr>
                <w:rFonts w:cs="Arial"/>
                <w:sz w:val="24"/>
                <w:szCs w:val="24"/>
              </w:rPr>
              <w:t xml:space="preserve">-4 months   </w:t>
            </w:r>
            <w:r w:rsidRPr="00B5045D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sz w:val="24"/>
                <w:szCs w:val="24"/>
              </w:rPr>
            </w:r>
            <w:r w:rsidRPr="00B5045D">
              <w:rPr>
                <w:rFonts w:cs="Arial"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 w:rsidR="008B3A65">
              <w:rPr>
                <w:rFonts w:cs="Arial"/>
                <w:sz w:val="24"/>
                <w:szCs w:val="24"/>
              </w:rPr>
              <w:t>&gt; 4 months (not eligible)</w:t>
            </w:r>
          </w:p>
          <w:p w14:paraId="6A7F1EEA" w14:textId="5FA82ACE" w:rsidR="006E7723" w:rsidRPr="00B5045D" w:rsidRDefault="006E7723" w:rsidP="00B5045D">
            <w:pPr>
              <w:pStyle w:val="BodyCopy"/>
              <w:spacing w:before="20" w:after="20"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A71E2" w:rsidRPr="00B5045D" w14:paraId="125604F1" w14:textId="77777777" w:rsidTr="00AE5D73">
        <w:trPr>
          <w:trHeight w:val="311"/>
          <w:jc w:val="center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4B802F3" w14:textId="77777777" w:rsidR="00CA71E2" w:rsidRPr="00B5045D" w:rsidRDefault="00CA71E2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t>Consent</w:t>
            </w:r>
          </w:p>
        </w:tc>
      </w:tr>
      <w:tr w:rsidR="00CA71E2" w:rsidRPr="00B5045D" w14:paraId="1CD154C7" w14:textId="77777777" w:rsidTr="00AE5D73">
        <w:trPr>
          <w:trHeight w:val="622"/>
          <w:jc w:val="center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008BC" w14:textId="77777777" w:rsidR="00523A57" w:rsidRPr="004B14D1" w:rsidRDefault="00523A57" w:rsidP="00B5045D">
            <w:pPr>
              <w:pStyle w:val="BodyCopy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3A07278" w14:textId="77777777" w:rsidR="009F5CCA" w:rsidRDefault="009F5CCA" w:rsidP="009F5CCA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  <w:r w:rsidRPr="00B5045D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45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B5045D">
              <w:rPr>
                <w:rFonts w:cs="Arial"/>
                <w:b/>
                <w:sz w:val="24"/>
                <w:szCs w:val="24"/>
              </w:rPr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5045D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By completing this form, I confirm that I have informed the client of services to be provided through the DHS </w:t>
            </w:r>
            <w:r w:rsidRPr="00B5045D">
              <w:rPr>
                <w:rFonts w:cs="Arial"/>
                <w:sz w:val="24"/>
                <w:szCs w:val="24"/>
              </w:rPr>
              <w:t>Equipment Program</w:t>
            </w:r>
            <w:r>
              <w:rPr>
                <w:rFonts w:cs="Arial"/>
                <w:sz w:val="24"/>
                <w:szCs w:val="24"/>
              </w:rPr>
              <w:t>,</w:t>
            </w:r>
            <w:r w:rsidRPr="00B5045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and they give consent for the Equipment Program </w:t>
            </w:r>
            <w:r w:rsidRPr="00B5045D">
              <w:rPr>
                <w:rFonts w:cs="Arial"/>
                <w:sz w:val="24"/>
                <w:szCs w:val="24"/>
              </w:rPr>
              <w:t>to liaise with</w:t>
            </w:r>
            <w:r>
              <w:rPr>
                <w:rFonts w:cs="Arial"/>
                <w:sz w:val="24"/>
                <w:szCs w:val="24"/>
              </w:rPr>
              <w:t xml:space="preserve"> and </w:t>
            </w:r>
            <w:r w:rsidRPr="00B5045D">
              <w:rPr>
                <w:rFonts w:cs="Arial"/>
                <w:sz w:val="24"/>
                <w:szCs w:val="24"/>
              </w:rPr>
              <w:t xml:space="preserve">provide </w:t>
            </w:r>
            <w:r>
              <w:rPr>
                <w:rFonts w:cs="Arial"/>
                <w:sz w:val="24"/>
                <w:szCs w:val="24"/>
              </w:rPr>
              <w:t>r</w:t>
            </w:r>
            <w:r w:rsidRPr="00B5045D">
              <w:rPr>
                <w:rFonts w:cs="Arial"/>
                <w:sz w:val="24"/>
                <w:szCs w:val="24"/>
              </w:rPr>
              <w:t>elevant personal details to other service providers as required</w:t>
            </w:r>
            <w:r>
              <w:rPr>
                <w:rFonts w:cs="Arial"/>
                <w:sz w:val="24"/>
                <w:szCs w:val="24"/>
              </w:rPr>
              <w:t xml:space="preserve"> and in accordance with Information Sharing Guidelines. </w:t>
            </w:r>
          </w:p>
          <w:p w14:paraId="090841CF" w14:textId="12FBE573" w:rsidR="00523A57" w:rsidRPr="00B5045D" w:rsidRDefault="00523A57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A71E2" w:rsidRPr="00B5045D" w14:paraId="24379405" w14:textId="77777777" w:rsidTr="00AE5D73">
        <w:trPr>
          <w:trHeight w:val="622"/>
          <w:jc w:val="center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8E2C3" w14:textId="77777777" w:rsidR="00523A57" w:rsidRPr="004B14D1" w:rsidRDefault="00523A57" w:rsidP="00B5045D">
            <w:pPr>
              <w:pStyle w:val="BodyCopy"/>
              <w:spacing w:line="276" w:lineRule="auto"/>
              <w:rPr>
                <w:rStyle w:val="BodyCopyTitlesChar"/>
                <w:rFonts w:cs="Arial"/>
                <w:sz w:val="20"/>
                <w:szCs w:val="20"/>
              </w:rPr>
            </w:pPr>
          </w:p>
          <w:p w14:paraId="6034E29B" w14:textId="704F93FC" w:rsidR="00CA71E2" w:rsidRPr="00B5045D" w:rsidRDefault="00CA71E2" w:rsidP="00B5045D">
            <w:pPr>
              <w:pStyle w:val="BodyCopy"/>
              <w:spacing w:line="276" w:lineRule="auto"/>
              <w:rPr>
                <w:rFonts w:cs="Arial"/>
                <w:b/>
                <w:noProof/>
                <w:sz w:val="24"/>
                <w:szCs w:val="24"/>
              </w:rPr>
            </w:pPr>
            <w:r w:rsidRPr="00B5045D">
              <w:rPr>
                <w:rStyle w:val="BodyCopyTitlesChar"/>
                <w:rFonts w:cs="Arial"/>
                <w:sz w:val="24"/>
                <w:szCs w:val="24"/>
              </w:rPr>
              <w:t xml:space="preserve">Submit to </w:t>
            </w:r>
            <w:hyperlink r:id="rId11" w:history="1">
              <w:r w:rsidRPr="00B5045D">
                <w:rPr>
                  <w:rStyle w:val="Hyperlink"/>
                  <w:rFonts w:cs="Arial"/>
                  <w:noProof/>
                  <w:sz w:val="24"/>
                  <w:szCs w:val="24"/>
                </w:rPr>
                <w:t>DHSEquipmentProgram@sa.gov.au</w:t>
              </w:r>
            </w:hyperlink>
            <w:r w:rsidRPr="00B5045D">
              <w:rPr>
                <w:rFonts w:cs="Arial"/>
                <w:noProof/>
                <w:sz w:val="24"/>
                <w:szCs w:val="24"/>
              </w:rPr>
              <w:t xml:space="preserve">  or Fax </w:t>
            </w:r>
            <w:r w:rsidRPr="00B5045D">
              <w:rPr>
                <w:rFonts w:cs="Arial"/>
                <w:b/>
                <w:noProof/>
                <w:sz w:val="24"/>
                <w:szCs w:val="24"/>
              </w:rPr>
              <w:t xml:space="preserve">1300 295 839 </w:t>
            </w:r>
          </w:p>
          <w:p w14:paraId="57C1E76D" w14:textId="75A6CA73" w:rsidR="00CA71E2" w:rsidRPr="00B5045D" w:rsidRDefault="00CA71E2" w:rsidP="00B5045D">
            <w:pPr>
              <w:pStyle w:val="BodyCopy"/>
              <w:spacing w:line="276" w:lineRule="auto"/>
              <w:rPr>
                <w:rFonts w:cs="Arial"/>
                <w:noProof/>
                <w:sz w:val="24"/>
                <w:szCs w:val="24"/>
              </w:rPr>
            </w:pPr>
            <w:r w:rsidRPr="00B5045D">
              <w:rPr>
                <w:rFonts w:cs="Arial"/>
                <w:noProof/>
                <w:sz w:val="24"/>
                <w:szCs w:val="24"/>
              </w:rPr>
              <w:t xml:space="preserve">If you have any queries, contact the </w:t>
            </w:r>
            <w:r w:rsidR="00CB7C8F">
              <w:rPr>
                <w:rFonts w:cs="Arial"/>
                <w:noProof/>
                <w:sz w:val="24"/>
                <w:szCs w:val="24"/>
              </w:rPr>
              <w:t xml:space="preserve">DHS </w:t>
            </w:r>
            <w:r w:rsidRPr="00B5045D">
              <w:rPr>
                <w:rFonts w:cs="Arial"/>
                <w:noProof/>
                <w:sz w:val="24"/>
                <w:szCs w:val="24"/>
              </w:rPr>
              <w:t>Equipment Program on</w:t>
            </w:r>
            <w:r w:rsidRPr="00B5045D">
              <w:rPr>
                <w:rFonts w:cs="Arial"/>
                <w:b/>
                <w:noProof/>
                <w:sz w:val="24"/>
                <w:szCs w:val="24"/>
              </w:rPr>
              <w:t xml:space="preserve"> 1300 130 302</w:t>
            </w:r>
          </w:p>
          <w:p w14:paraId="25AE2113" w14:textId="1EB66EB5" w:rsidR="00523A57" w:rsidRPr="00B5045D" w:rsidRDefault="00523A57" w:rsidP="00B5045D">
            <w:pPr>
              <w:pStyle w:val="BodyCopy"/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bookmarkEnd w:id="0"/>
    </w:tbl>
    <w:p w14:paraId="7A729164" w14:textId="77777777" w:rsidR="0033001A" w:rsidRPr="00B5045D" w:rsidRDefault="0033001A" w:rsidP="00B5045D">
      <w:pPr>
        <w:spacing w:line="276" w:lineRule="auto"/>
        <w:rPr>
          <w:rFonts w:ascii="Arial" w:hAnsi="Arial" w:cs="Arial"/>
          <w:szCs w:val="24"/>
        </w:rPr>
      </w:pPr>
    </w:p>
    <w:sectPr w:rsidR="0033001A" w:rsidRPr="00B5045D" w:rsidSect="00C512A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88" w:right="566" w:bottom="425" w:left="567" w:header="709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4C66" w14:textId="77777777" w:rsidR="00044FFE" w:rsidRDefault="00044FFE" w:rsidP="007A58F1">
      <w:r>
        <w:separator/>
      </w:r>
    </w:p>
  </w:endnote>
  <w:endnote w:type="continuationSeparator" w:id="0">
    <w:p w14:paraId="6BD5069B" w14:textId="77777777" w:rsidR="00044FFE" w:rsidRDefault="00044FFE" w:rsidP="007A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E075" w14:textId="7DBF5DBC" w:rsidR="00914F09" w:rsidRPr="00651030" w:rsidRDefault="008F5081" w:rsidP="00914F09">
    <w:pPr>
      <w:tabs>
        <w:tab w:val="left" w:pos="2486"/>
      </w:tabs>
      <w:spacing w:after="0"/>
      <w:ind w:left="142" w:right="-201"/>
      <w:rPr>
        <w:rFonts w:cstheme="minorHAnsi"/>
        <w:color w:val="415866"/>
        <w:sz w:val="18"/>
        <w:lang w:val="en-US"/>
      </w:rPr>
    </w:pPr>
    <w:r>
      <w:rPr>
        <w:rFonts w:cstheme="minorHAnsi"/>
        <w:b/>
        <w:color w:val="415866"/>
        <w:sz w:val="18"/>
        <w:lang w:val="en-US"/>
      </w:rPr>
      <w:t>Advanced Palliative E</w:t>
    </w:r>
    <w:r w:rsidR="007173E9">
      <w:rPr>
        <w:rFonts w:cstheme="minorHAnsi"/>
        <w:b/>
        <w:color w:val="415866"/>
        <w:sz w:val="18"/>
        <w:lang w:val="en-US"/>
      </w:rPr>
      <w:t xml:space="preserve">quipment </w:t>
    </w:r>
    <w:r>
      <w:rPr>
        <w:rFonts w:cstheme="minorHAnsi"/>
        <w:b/>
        <w:color w:val="415866"/>
        <w:sz w:val="18"/>
        <w:lang w:val="en-US"/>
      </w:rPr>
      <w:t>R</w:t>
    </w:r>
    <w:r w:rsidR="007173E9">
      <w:rPr>
        <w:rFonts w:cstheme="minorHAnsi"/>
        <w:b/>
        <w:color w:val="415866"/>
        <w:sz w:val="18"/>
        <w:lang w:val="en-US"/>
      </w:rPr>
      <w:t>esponse</w:t>
    </w:r>
    <w:r w:rsidR="00AF7EAC">
      <w:rPr>
        <w:rFonts w:cstheme="minorHAnsi"/>
        <w:b/>
        <w:color w:val="415866"/>
        <w:sz w:val="18"/>
        <w:lang w:val="en-US"/>
      </w:rPr>
      <w:t xml:space="preserve"> (APER) </w:t>
    </w:r>
    <w:r w:rsidR="00216A6E">
      <w:rPr>
        <w:rFonts w:cstheme="minorHAnsi"/>
        <w:b/>
        <w:color w:val="415866"/>
        <w:sz w:val="18"/>
        <w:lang w:val="en-US"/>
      </w:rPr>
      <w:t>–</w:t>
    </w:r>
    <w:r w:rsidR="00914F09">
      <w:rPr>
        <w:rFonts w:cstheme="minorHAnsi"/>
        <w:b/>
        <w:color w:val="415866"/>
        <w:sz w:val="18"/>
        <w:lang w:val="en-US"/>
      </w:rPr>
      <w:t xml:space="preserve"> </w:t>
    </w:r>
    <w:r w:rsidR="00216A6E">
      <w:rPr>
        <w:rFonts w:cstheme="minorHAnsi"/>
        <w:b/>
        <w:color w:val="415866"/>
        <w:sz w:val="18"/>
        <w:lang w:val="en-US"/>
      </w:rPr>
      <w:t xml:space="preserve">Client </w:t>
    </w:r>
    <w:r w:rsidR="00914F09">
      <w:rPr>
        <w:rFonts w:cstheme="minorHAnsi"/>
        <w:b/>
        <w:color w:val="415866"/>
        <w:sz w:val="18"/>
        <w:lang w:val="en-US"/>
      </w:rPr>
      <w:t xml:space="preserve">Registration Form </w:t>
    </w:r>
    <w:r w:rsidR="00914F09" w:rsidRPr="00651030">
      <w:rPr>
        <w:rFonts w:cstheme="minorHAnsi"/>
        <w:b/>
        <w:color w:val="415866"/>
        <w:sz w:val="18"/>
        <w:lang w:val="en-US"/>
      </w:rPr>
      <w:t xml:space="preserve">| </w:t>
    </w:r>
    <w:r w:rsidR="00914F09" w:rsidRPr="00651030">
      <w:rPr>
        <w:rFonts w:cstheme="minorHAnsi"/>
        <w:color w:val="415866"/>
        <w:sz w:val="18"/>
        <w:lang w:val="en-US"/>
      </w:rPr>
      <w:t xml:space="preserve">Last Updated </w:t>
    </w:r>
    <w:r w:rsidR="00216A6E">
      <w:rPr>
        <w:rFonts w:cstheme="minorHAnsi"/>
        <w:color w:val="415866"/>
        <w:sz w:val="18"/>
        <w:lang w:val="en-US"/>
      </w:rPr>
      <w:t>08</w:t>
    </w:r>
    <w:r w:rsidR="00045034">
      <w:rPr>
        <w:rFonts w:cstheme="minorHAnsi"/>
        <w:color w:val="415866"/>
        <w:sz w:val="18"/>
        <w:lang w:val="en-US"/>
      </w:rPr>
      <w:t xml:space="preserve"> </w:t>
    </w:r>
    <w:r w:rsidR="00216A6E">
      <w:rPr>
        <w:rFonts w:cstheme="minorHAnsi"/>
        <w:color w:val="415866"/>
        <w:sz w:val="18"/>
        <w:lang w:val="en-US"/>
      </w:rPr>
      <w:t>December</w:t>
    </w:r>
    <w:r w:rsidR="00EC2AE1">
      <w:rPr>
        <w:rFonts w:cstheme="minorHAnsi"/>
        <w:color w:val="415866"/>
        <w:sz w:val="18"/>
        <w:lang w:val="en-US"/>
      </w:rPr>
      <w:t xml:space="preserve"> 2025 </w:t>
    </w:r>
    <w:r w:rsidR="00914F09" w:rsidRPr="00651030">
      <w:rPr>
        <w:rFonts w:cstheme="minorHAnsi"/>
        <w:b/>
        <w:color w:val="415866"/>
        <w:sz w:val="18"/>
        <w:lang w:val="en-US"/>
      </w:rPr>
      <w:t xml:space="preserve">| Equipment Program </w:t>
    </w:r>
    <w:r w:rsidR="00914F09" w:rsidRPr="00651030">
      <w:rPr>
        <w:rFonts w:cstheme="minorHAnsi"/>
        <w:color w:val="415866"/>
        <w:sz w:val="18"/>
        <w:lang w:val="en-US"/>
      </w:rPr>
      <w:t xml:space="preserve"> </w:t>
    </w:r>
  </w:p>
  <w:p w14:paraId="4B65814D" w14:textId="22A6C6AC" w:rsidR="00E80575" w:rsidRPr="00914F09" w:rsidRDefault="00914F09" w:rsidP="00914F09">
    <w:pPr>
      <w:tabs>
        <w:tab w:val="left" w:pos="2486"/>
      </w:tabs>
      <w:spacing w:after="0"/>
      <w:ind w:left="142" w:right="-201"/>
      <w:rPr>
        <w:rFonts w:cstheme="minorHAnsi"/>
        <w:color w:val="415866"/>
        <w:sz w:val="18"/>
        <w:lang w:val="en-US"/>
      </w:rPr>
    </w:pPr>
    <w:r w:rsidRPr="00651030">
      <w:rPr>
        <w:rFonts w:cstheme="minorHAnsi"/>
        <w:color w:val="415866"/>
        <w:sz w:val="18"/>
        <w:lang w:val="en-US"/>
      </w:rPr>
      <w:t xml:space="preserve">Phone 1300 130 302 | Email: </w:t>
    </w:r>
    <w:hyperlink r:id="rId1" w:history="1">
      <w:r w:rsidRPr="00651030">
        <w:rPr>
          <w:rStyle w:val="Hyperlink"/>
          <w:rFonts w:cstheme="minorHAnsi"/>
          <w:color w:val="415866"/>
          <w:sz w:val="18"/>
          <w:lang w:val="en-US"/>
        </w:rPr>
        <w:t>DHSEquipmentProgram@sa.gov.au</w:t>
      </w:r>
    </w:hyperlink>
    <w:r w:rsidRPr="00651030">
      <w:rPr>
        <w:rFonts w:cstheme="minorHAnsi"/>
        <w:color w:val="415866"/>
        <w:sz w:val="18"/>
        <w:lang w:val="en-US"/>
      </w:rPr>
      <w:t xml:space="preserve"> | Web</w:t>
    </w:r>
    <w:r w:rsidR="00AF7EAC">
      <w:rPr>
        <w:rFonts w:cstheme="minorHAnsi"/>
        <w:color w:val="415866"/>
        <w:sz w:val="18"/>
        <w:lang w:val="en-US"/>
      </w:rPr>
      <w:t>:</w:t>
    </w:r>
    <w:r w:rsidRPr="00651030">
      <w:rPr>
        <w:rFonts w:cstheme="minorHAnsi"/>
        <w:color w:val="415866"/>
        <w:sz w:val="18"/>
        <w:lang w:val="en-US"/>
      </w:rPr>
      <w:t xml:space="preserve"> </w:t>
    </w:r>
    <w:hyperlink r:id="rId2" w:history="1">
      <w:r w:rsidRPr="00651030">
        <w:rPr>
          <w:rStyle w:val="Hyperlink"/>
          <w:rFonts w:cstheme="minorHAnsi"/>
          <w:color w:val="415866"/>
          <w:sz w:val="18"/>
          <w:lang w:val="en-US"/>
        </w:rPr>
        <w:t>www.equipmentprogram.sa.gov.au</w:t>
      </w:r>
    </w:hyperlink>
    <w:r w:rsidRPr="00651030">
      <w:rPr>
        <w:rFonts w:cstheme="minorHAnsi"/>
        <w:color w:val="415866"/>
        <w:sz w:val="18"/>
        <w:lang w:val="en-US"/>
      </w:rPr>
      <w:tab/>
    </w:r>
    <w:r w:rsidRPr="00651030">
      <w:rPr>
        <w:rFonts w:cstheme="minorHAnsi"/>
        <w:color w:val="415866"/>
        <w:sz w:val="16"/>
        <w:szCs w:val="16"/>
        <w:lang w:val="en-US"/>
      </w:rPr>
      <w:t xml:space="preserve">Page </w:t>
    </w:r>
    <w:r w:rsidRPr="00651030">
      <w:rPr>
        <w:rFonts w:cstheme="minorHAnsi"/>
        <w:color w:val="415866"/>
        <w:sz w:val="16"/>
        <w:szCs w:val="16"/>
        <w:lang w:val="en-US"/>
      </w:rPr>
      <w:fldChar w:fldCharType="begin"/>
    </w:r>
    <w:r w:rsidRPr="00651030">
      <w:rPr>
        <w:rFonts w:cstheme="minorHAnsi"/>
        <w:color w:val="415866"/>
        <w:sz w:val="16"/>
        <w:szCs w:val="16"/>
        <w:lang w:val="en-US"/>
      </w:rPr>
      <w:instrText xml:space="preserve"> PAGE </w:instrText>
    </w:r>
    <w:r w:rsidRPr="00651030">
      <w:rPr>
        <w:rFonts w:cstheme="minorHAnsi"/>
        <w:color w:val="415866"/>
        <w:sz w:val="16"/>
        <w:szCs w:val="16"/>
        <w:lang w:val="en-US"/>
      </w:rPr>
      <w:fldChar w:fldCharType="separate"/>
    </w:r>
    <w:r>
      <w:rPr>
        <w:rFonts w:cstheme="minorHAnsi"/>
        <w:color w:val="415866"/>
        <w:sz w:val="16"/>
        <w:szCs w:val="16"/>
        <w:lang w:val="en-US"/>
      </w:rPr>
      <w:t>1</w:t>
    </w:r>
    <w:r w:rsidRPr="00651030">
      <w:rPr>
        <w:rFonts w:cstheme="minorHAnsi"/>
        <w:color w:val="415866"/>
        <w:sz w:val="16"/>
        <w:szCs w:val="16"/>
        <w:lang w:val="en-US"/>
      </w:rPr>
      <w:fldChar w:fldCharType="end"/>
    </w:r>
    <w:r w:rsidRPr="00651030">
      <w:rPr>
        <w:rFonts w:cstheme="minorHAnsi"/>
        <w:color w:val="415866"/>
        <w:sz w:val="16"/>
        <w:szCs w:val="16"/>
        <w:lang w:val="en-US"/>
      </w:rPr>
      <w:t xml:space="preserve"> of </w:t>
    </w:r>
    <w:r w:rsidRPr="00651030">
      <w:rPr>
        <w:rFonts w:cstheme="minorHAnsi"/>
        <w:color w:val="415866"/>
        <w:sz w:val="16"/>
        <w:szCs w:val="16"/>
        <w:lang w:val="en-US"/>
      </w:rPr>
      <w:fldChar w:fldCharType="begin"/>
    </w:r>
    <w:r w:rsidRPr="00651030">
      <w:rPr>
        <w:rFonts w:cstheme="minorHAnsi"/>
        <w:color w:val="415866"/>
        <w:sz w:val="16"/>
        <w:szCs w:val="16"/>
        <w:lang w:val="en-US"/>
      </w:rPr>
      <w:instrText xml:space="preserve"> NUMPAGES  </w:instrText>
    </w:r>
    <w:r w:rsidRPr="00651030">
      <w:rPr>
        <w:rFonts w:cstheme="minorHAnsi"/>
        <w:color w:val="415866"/>
        <w:sz w:val="16"/>
        <w:szCs w:val="16"/>
        <w:lang w:val="en-US"/>
      </w:rPr>
      <w:fldChar w:fldCharType="separate"/>
    </w:r>
    <w:r>
      <w:rPr>
        <w:rFonts w:cstheme="minorHAnsi"/>
        <w:color w:val="415866"/>
        <w:sz w:val="16"/>
        <w:szCs w:val="16"/>
        <w:lang w:val="en-US"/>
      </w:rPr>
      <w:t>3</w:t>
    </w:r>
    <w:r w:rsidRPr="00651030">
      <w:rPr>
        <w:rFonts w:cstheme="minorHAnsi"/>
        <w:color w:val="415866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A324" w14:textId="40BC5062" w:rsidR="00E80575" w:rsidRPr="00651030" w:rsidRDefault="007173E9" w:rsidP="00D50DB8">
    <w:pPr>
      <w:tabs>
        <w:tab w:val="left" w:pos="2486"/>
      </w:tabs>
      <w:spacing w:after="0"/>
      <w:ind w:left="142" w:right="-201"/>
      <w:rPr>
        <w:rFonts w:cstheme="minorHAnsi"/>
        <w:color w:val="415866"/>
        <w:sz w:val="18"/>
        <w:lang w:val="en-US"/>
      </w:rPr>
    </w:pPr>
    <w:r>
      <w:rPr>
        <w:rFonts w:cstheme="minorHAnsi"/>
        <w:b/>
        <w:color w:val="415866"/>
        <w:sz w:val="18"/>
        <w:lang w:val="en-US"/>
      </w:rPr>
      <w:t>Advanced Palliative Equipment Response</w:t>
    </w:r>
    <w:r w:rsidR="008F5081">
      <w:rPr>
        <w:rFonts w:cstheme="minorHAnsi"/>
        <w:b/>
        <w:color w:val="415866"/>
        <w:sz w:val="18"/>
        <w:lang w:val="en-US"/>
      </w:rPr>
      <w:t xml:space="preserve"> </w:t>
    </w:r>
    <w:r w:rsidR="006A2C06">
      <w:rPr>
        <w:rFonts w:cstheme="minorHAnsi"/>
        <w:b/>
        <w:color w:val="415866"/>
        <w:sz w:val="18"/>
        <w:lang w:val="en-US"/>
      </w:rPr>
      <w:t xml:space="preserve">(APER) </w:t>
    </w:r>
    <w:r w:rsidR="00E80575">
      <w:rPr>
        <w:rFonts w:cstheme="minorHAnsi"/>
        <w:b/>
        <w:color w:val="415866"/>
        <w:sz w:val="18"/>
        <w:lang w:val="en-US"/>
      </w:rPr>
      <w:t xml:space="preserve">Registration Form </w:t>
    </w:r>
    <w:r w:rsidR="00E80575" w:rsidRPr="00651030">
      <w:rPr>
        <w:rFonts w:cstheme="minorHAnsi"/>
        <w:b/>
        <w:color w:val="415866"/>
        <w:sz w:val="18"/>
        <w:lang w:val="en-US"/>
      </w:rPr>
      <w:t xml:space="preserve">| </w:t>
    </w:r>
    <w:r w:rsidR="00E80575" w:rsidRPr="00651030">
      <w:rPr>
        <w:rFonts w:cstheme="minorHAnsi"/>
        <w:color w:val="415866"/>
        <w:sz w:val="18"/>
        <w:lang w:val="en-US"/>
      </w:rPr>
      <w:t xml:space="preserve">Last Updated </w:t>
    </w:r>
    <w:r w:rsidR="00216A6E">
      <w:rPr>
        <w:rFonts w:cstheme="minorHAnsi"/>
        <w:color w:val="415866"/>
        <w:sz w:val="18"/>
        <w:lang w:val="en-US"/>
      </w:rPr>
      <w:t>08</w:t>
    </w:r>
    <w:r w:rsidR="00041D8C">
      <w:rPr>
        <w:rFonts w:cstheme="minorHAnsi"/>
        <w:color w:val="415866"/>
        <w:sz w:val="18"/>
        <w:lang w:val="en-US"/>
      </w:rPr>
      <w:t xml:space="preserve"> </w:t>
    </w:r>
    <w:r w:rsidR="00216A6E">
      <w:rPr>
        <w:rFonts w:cstheme="minorHAnsi"/>
        <w:color w:val="415866"/>
        <w:sz w:val="18"/>
        <w:lang w:val="en-US"/>
      </w:rPr>
      <w:t>Decem</w:t>
    </w:r>
    <w:r w:rsidR="00041D8C">
      <w:rPr>
        <w:rFonts w:cstheme="minorHAnsi"/>
        <w:color w:val="415866"/>
        <w:sz w:val="18"/>
        <w:lang w:val="en-US"/>
      </w:rPr>
      <w:t xml:space="preserve">ber </w:t>
    </w:r>
    <w:r w:rsidR="00E80575">
      <w:rPr>
        <w:rFonts w:cstheme="minorHAnsi"/>
        <w:color w:val="415866"/>
        <w:sz w:val="18"/>
        <w:lang w:val="en-US"/>
      </w:rPr>
      <w:t>202</w:t>
    </w:r>
    <w:r w:rsidR="00041D8C">
      <w:rPr>
        <w:rFonts w:cstheme="minorHAnsi"/>
        <w:color w:val="415866"/>
        <w:sz w:val="18"/>
        <w:lang w:val="en-US"/>
      </w:rPr>
      <w:t>5</w:t>
    </w:r>
    <w:r w:rsidR="00E80575">
      <w:rPr>
        <w:rFonts w:cstheme="minorHAnsi"/>
        <w:color w:val="415866"/>
        <w:sz w:val="18"/>
        <w:lang w:val="en-US"/>
      </w:rPr>
      <w:t xml:space="preserve"> </w:t>
    </w:r>
    <w:r w:rsidR="00E80575" w:rsidRPr="00651030">
      <w:rPr>
        <w:rFonts w:cstheme="minorHAnsi"/>
        <w:b/>
        <w:color w:val="415866"/>
        <w:sz w:val="18"/>
        <w:lang w:val="en-US"/>
      </w:rPr>
      <w:t xml:space="preserve">| Equipment Program </w:t>
    </w:r>
    <w:r w:rsidR="00E80575" w:rsidRPr="00651030">
      <w:rPr>
        <w:rFonts w:cstheme="minorHAnsi"/>
        <w:color w:val="415866"/>
        <w:sz w:val="18"/>
        <w:lang w:val="en-US"/>
      </w:rPr>
      <w:t xml:space="preserve"> </w:t>
    </w:r>
  </w:p>
  <w:p w14:paraId="58EB2E54" w14:textId="78512CC0" w:rsidR="00E80575" w:rsidRPr="00D50DB8" w:rsidRDefault="00E80575" w:rsidP="00D50DB8">
    <w:pPr>
      <w:tabs>
        <w:tab w:val="left" w:pos="2486"/>
      </w:tabs>
      <w:spacing w:after="0"/>
      <w:ind w:left="142" w:right="-201"/>
      <w:rPr>
        <w:rFonts w:cstheme="minorHAnsi"/>
        <w:color w:val="415866"/>
        <w:sz w:val="18"/>
        <w:lang w:val="en-US"/>
      </w:rPr>
    </w:pPr>
    <w:r w:rsidRPr="00651030">
      <w:rPr>
        <w:rFonts w:cstheme="minorHAnsi"/>
        <w:color w:val="415866"/>
        <w:sz w:val="18"/>
        <w:lang w:val="en-US"/>
      </w:rPr>
      <w:t xml:space="preserve">Phone 1300 130 302 | Email: </w:t>
    </w:r>
    <w:hyperlink r:id="rId1" w:history="1">
      <w:r w:rsidRPr="00651030">
        <w:rPr>
          <w:rStyle w:val="Hyperlink"/>
          <w:rFonts w:cstheme="minorHAnsi"/>
          <w:color w:val="415866"/>
          <w:sz w:val="18"/>
          <w:lang w:val="en-US"/>
        </w:rPr>
        <w:t>DHSEquipmentProgram@sa.gov.au</w:t>
      </w:r>
    </w:hyperlink>
    <w:r w:rsidRPr="00651030">
      <w:rPr>
        <w:rFonts w:cstheme="minorHAnsi"/>
        <w:color w:val="415866"/>
        <w:sz w:val="18"/>
        <w:lang w:val="en-US"/>
      </w:rPr>
      <w:t xml:space="preserve"> | Web</w:t>
    </w:r>
    <w:r w:rsidR="006A2C06">
      <w:rPr>
        <w:rFonts w:cstheme="minorHAnsi"/>
        <w:color w:val="415866"/>
        <w:sz w:val="18"/>
        <w:lang w:val="en-US"/>
      </w:rPr>
      <w:t>:</w:t>
    </w:r>
    <w:r w:rsidRPr="00651030">
      <w:rPr>
        <w:rFonts w:cstheme="minorHAnsi"/>
        <w:color w:val="415866"/>
        <w:sz w:val="18"/>
        <w:lang w:val="en-US"/>
      </w:rPr>
      <w:t xml:space="preserve"> </w:t>
    </w:r>
    <w:hyperlink r:id="rId2" w:history="1">
      <w:r w:rsidRPr="00651030">
        <w:rPr>
          <w:rStyle w:val="Hyperlink"/>
          <w:rFonts w:cstheme="minorHAnsi"/>
          <w:color w:val="415866"/>
          <w:sz w:val="18"/>
          <w:lang w:val="en-US"/>
        </w:rPr>
        <w:t>www.equipmentprogram.sa.gov.au</w:t>
      </w:r>
    </w:hyperlink>
    <w:r w:rsidRPr="00651030">
      <w:rPr>
        <w:rFonts w:cstheme="minorHAnsi"/>
        <w:color w:val="415866"/>
        <w:sz w:val="18"/>
        <w:lang w:val="en-US"/>
      </w:rPr>
      <w:tab/>
    </w:r>
    <w:r w:rsidRPr="00651030">
      <w:rPr>
        <w:rFonts w:cstheme="minorHAnsi"/>
        <w:color w:val="415866"/>
        <w:sz w:val="16"/>
        <w:szCs w:val="16"/>
        <w:lang w:val="en-US"/>
      </w:rPr>
      <w:t xml:space="preserve">Page </w:t>
    </w:r>
    <w:r w:rsidRPr="00651030">
      <w:rPr>
        <w:rFonts w:cstheme="minorHAnsi"/>
        <w:color w:val="415866"/>
        <w:sz w:val="16"/>
        <w:szCs w:val="16"/>
        <w:lang w:val="en-US"/>
      </w:rPr>
      <w:fldChar w:fldCharType="begin"/>
    </w:r>
    <w:r w:rsidRPr="00651030">
      <w:rPr>
        <w:rFonts w:cstheme="minorHAnsi"/>
        <w:color w:val="415866"/>
        <w:sz w:val="16"/>
        <w:szCs w:val="16"/>
        <w:lang w:val="en-US"/>
      </w:rPr>
      <w:instrText xml:space="preserve"> PAGE </w:instrText>
    </w:r>
    <w:r w:rsidRPr="00651030">
      <w:rPr>
        <w:rFonts w:cstheme="minorHAnsi"/>
        <w:color w:val="415866"/>
        <w:sz w:val="16"/>
        <w:szCs w:val="16"/>
        <w:lang w:val="en-US"/>
      </w:rPr>
      <w:fldChar w:fldCharType="separate"/>
    </w:r>
    <w:r>
      <w:rPr>
        <w:rFonts w:cstheme="minorHAnsi"/>
        <w:color w:val="415866"/>
        <w:sz w:val="16"/>
        <w:szCs w:val="16"/>
        <w:lang w:val="en-US"/>
      </w:rPr>
      <w:t>1</w:t>
    </w:r>
    <w:r w:rsidRPr="00651030">
      <w:rPr>
        <w:rFonts w:cstheme="minorHAnsi"/>
        <w:color w:val="415866"/>
        <w:sz w:val="16"/>
        <w:szCs w:val="16"/>
        <w:lang w:val="en-US"/>
      </w:rPr>
      <w:fldChar w:fldCharType="end"/>
    </w:r>
    <w:r w:rsidRPr="00651030">
      <w:rPr>
        <w:rFonts w:cstheme="minorHAnsi"/>
        <w:color w:val="415866"/>
        <w:sz w:val="16"/>
        <w:szCs w:val="16"/>
        <w:lang w:val="en-US"/>
      </w:rPr>
      <w:t xml:space="preserve"> of </w:t>
    </w:r>
    <w:r w:rsidRPr="00651030">
      <w:rPr>
        <w:rFonts w:cstheme="minorHAnsi"/>
        <w:color w:val="415866"/>
        <w:sz w:val="16"/>
        <w:szCs w:val="16"/>
        <w:lang w:val="en-US"/>
      </w:rPr>
      <w:fldChar w:fldCharType="begin"/>
    </w:r>
    <w:r w:rsidRPr="00651030">
      <w:rPr>
        <w:rFonts w:cstheme="minorHAnsi"/>
        <w:color w:val="415866"/>
        <w:sz w:val="16"/>
        <w:szCs w:val="16"/>
        <w:lang w:val="en-US"/>
      </w:rPr>
      <w:instrText xml:space="preserve"> NUMPAGES  </w:instrText>
    </w:r>
    <w:r w:rsidRPr="00651030">
      <w:rPr>
        <w:rFonts w:cstheme="minorHAnsi"/>
        <w:color w:val="415866"/>
        <w:sz w:val="16"/>
        <w:szCs w:val="16"/>
        <w:lang w:val="en-US"/>
      </w:rPr>
      <w:fldChar w:fldCharType="separate"/>
    </w:r>
    <w:r>
      <w:rPr>
        <w:rFonts w:cstheme="minorHAnsi"/>
        <w:color w:val="415866"/>
        <w:sz w:val="16"/>
        <w:szCs w:val="16"/>
        <w:lang w:val="en-US"/>
      </w:rPr>
      <w:t>1</w:t>
    </w:r>
    <w:r w:rsidRPr="00651030">
      <w:rPr>
        <w:rFonts w:cstheme="minorHAnsi"/>
        <w:color w:val="415866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C2D6" w14:textId="77777777" w:rsidR="00044FFE" w:rsidRDefault="00044FFE" w:rsidP="007A58F1">
      <w:r>
        <w:separator/>
      </w:r>
    </w:p>
  </w:footnote>
  <w:footnote w:type="continuationSeparator" w:id="0">
    <w:p w14:paraId="091D9CB3" w14:textId="77777777" w:rsidR="00044FFE" w:rsidRDefault="00044FFE" w:rsidP="007A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E0F2" w14:textId="41A14AC9" w:rsidR="00E80575" w:rsidRDefault="00E805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AEAAC3" wp14:editId="59D9DF9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889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71B1F" w14:textId="77777777" w:rsidR="00E80575" w:rsidRPr="00FD10A8" w:rsidRDefault="00E80575">
                          <w:pPr>
                            <w:rPr>
                              <w:rFonts w:ascii="Arial" w:eastAsia="Arial" w:hAnsi="Arial" w:cs="Arial"/>
                              <w:color w:val="A80000"/>
                              <w:szCs w:val="24"/>
                            </w:rPr>
                          </w:pPr>
                          <w:r w:rsidRPr="00FD10A8">
                            <w:rPr>
                              <w:rFonts w:ascii="Arial" w:eastAsia="Arial" w:hAnsi="Arial" w:cs="Arial"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EAA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B171B1F" w14:textId="77777777" w:rsidR="00E80575" w:rsidRPr="00FD10A8" w:rsidRDefault="00E80575">
                    <w:pPr>
                      <w:rPr>
                        <w:rFonts w:ascii="Arial" w:eastAsia="Arial" w:hAnsi="Arial" w:cs="Arial"/>
                        <w:color w:val="A80000"/>
                        <w:szCs w:val="24"/>
                      </w:rPr>
                    </w:pPr>
                    <w:r w:rsidRPr="00FD10A8">
                      <w:rPr>
                        <w:rFonts w:ascii="Arial" w:eastAsia="Arial" w:hAnsi="Arial" w:cs="Arial"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2AFB" w14:textId="63BEE92B" w:rsidR="00E80575" w:rsidRDefault="00E80575">
    <w:pPr>
      <w:pStyle w:val="Header"/>
    </w:pPr>
    <w:r>
      <w:rPr>
        <w:noProof/>
        <w:color w:val="41586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649601" wp14:editId="3D70FE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889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3E4B7" w14:textId="77777777" w:rsidR="00E80575" w:rsidRPr="00FD10A8" w:rsidRDefault="00E80575">
                          <w:pPr>
                            <w:rPr>
                              <w:rFonts w:ascii="Arial" w:eastAsia="Arial" w:hAnsi="Arial" w:cs="Arial"/>
                              <w:color w:val="A80000"/>
                              <w:szCs w:val="24"/>
                            </w:rPr>
                          </w:pPr>
                          <w:r w:rsidRPr="00FD10A8">
                            <w:rPr>
                              <w:rFonts w:ascii="Arial" w:eastAsia="Arial" w:hAnsi="Arial" w:cs="Arial"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496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313E4B7" w14:textId="77777777" w:rsidR="00E80575" w:rsidRPr="00FD10A8" w:rsidRDefault="00E80575">
                    <w:pPr>
                      <w:rPr>
                        <w:rFonts w:ascii="Arial" w:eastAsia="Arial" w:hAnsi="Arial" w:cs="Arial"/>
                        <w:color w:val="A80000"/>
                        <w:szCs w:val="24"/>
                      </w:rPr>
                    </w:pPr>
                    <w:r w:rsidRPr="00FD10A8">
                      <w:rPr>
                        <w:rFonts w:ascii="Arial" w:eastAsia="Arial" w:hAnsi="Arial" w:cs="Arial"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B155" w14:textId="016959A9" w:rsidR="00E80575" w:rsidRDefault="00CB0E43" w:rsidP="001E3C38">
    <w:pPr>
      <w:pStyle w:val="Header"/>
      <w:jc w:val="left"/>
    </w:pPr>
    <w:r>
      <w:rPr>
        <w:noProof/>
        <w:color w:val="41586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7D6D38" wp14:editId="521A6027">
              <wp:simplePos x="0" y="0"/>
              <wp:positionH relativeFrom="column">
                <wp:posOffset>3606394</wp:posOffset>
              </wp:positionH>
              <wp:positionV relativeFrom="paragraph">
                <wp:posOffset>21616</wp:posOffset>
              </wp:positionV>
              <wp:extent cx="443865" cy="443865"/>
              <wp:effectExtent l="0" t="0" r="18415" b="889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A2736" w14:textId="77777777" w:rsidR="00CB0E43" w:rsidRPr="00FD10A8" w:rsidRDefault="00CB0E43" w:rsidP="00CB0E43">
                          <w:pPr>
                            <w:rPr>
                              <w:rFonts w:ascii="Arial" w:eastAsia="Arial" w:hAnsi="Arial" w:cs="Arial"/>
                              <w:color w:val="A80000"/>
                              <w:szCs w:val="24"/>
                            </w:rPr>
                          </w:pPr>
                          <w:r w:rsidRPr="00FD10A8">
                            <w:rPr>
                              <w:rFonts w:ascii="Arial" w:eastAsia="Arial" w:hAnsi="Arial" w:cs="Arial"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D6D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283.95pt;margin-top:1.7pt;width:34.95pt;height:34.95pt;z-index:251658243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" filled="f" stroked="f">
              <v:textbox style="mso-fit-shape-to-text:t" inset="0,0,0,0">
                <w:txbxContent>
                  <w:p w14:paraId="5FAA2736" w14:textId="77777777" w:rsidR="00CB0E43" w:rsidRPr="00FD10A8" w:rsidRDefault="00CB0E43" w:rsidP="00CB0E43">
                    <w:pPr>
                      <w:rPr>
                        <w:rFonts w:ascii="Arial" w:eastAsia="Arial" w:hAnsi="Arial" w:cs="Arial"/>
                        <w:color w:val="A80000"/>
                        <w:szCs w:val="24"/>
                      </w:rPr>
                    </w:pPr>
                    <w:r w:rsidRPr="00FD10A8">
                      <w:rPr>
                        <w:rFonts w:ascii="Arial" w:eastAsia="Arial" w:hAnsi="Arial" w:cs="Arial"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80575">
      <w:rPr>
        <w:noProof/>
        <w:sz w:val="40"/>
        <w:szCs w:val="40"/>
      </w:rPr>
      <w:drawing>
        <wp:inline distT="0" distB="0" distL="0" distR="0" wp14:anchorId="4BC2861F" wp14:editId="0A5BE0E5">
          <wp:extent cx="2946400" cy="292100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0" cy="29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0575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BFD388A" wp14:editId="3F60373A">
          <wp:simplePos x="0" y="0"/>
          <wp:positionH relativeFrom="column">
            <wp:posOffset>4921885</wp:posOffset>
          </wp:positionH>
          <wp:positionV relativeFrom="paragraph">
            <wp:posOffset>-245110</wp:posOffset>
          </wp:positionV>
          <wp:extent cx="2005200" cy="532800"/>
          <wp:effectExtent l="0" t="0" r="0" b="635"/>
          <wp:wrapTight wrapText="bothSides">
            <wp:wrapPolygon edited="0">
              <wp:start x="2463" y="0"/>
              <wp:lineTo x="1642" y="3862"/>
              <wp:lineTo x="1642" y="7723"/>
              <wp:lineTo x="2053" y="12358"/>
              <wp:lineTo x="0" y="19309"/>
              <wp:lineTo x="0" y="20853"/>
              <wp:lineTo x="13958" y="20853"/>
              <wp:lineTo x="21347" y="18536"/>
              <wp:lineTo x="21347" y="11585"/>
              <wp:lineTo x="20936" y="6179"/>
              <wp:lineTo x="11289" y="0"/>
              <wp:lineTo x="2463" y="0"/>
            </wp:wrapPolygon>
          </wp:wrapTight>
          <wp:docPr id="18" name="Picture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MJ7oai5" int2:invalidationBookmarkName="" int2:hashCode="zrNiyCBf57sbBU" int2:id="bAYinkG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608"/>
    <w:multiLevelType w:val="hybridMultilevel"/>
    <w:tmpl w:val="29282F9C"/>
    <w:lvl w:ilvl="0" w:tplc="6332F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45C41"/>
    <w:multiLevelType w:val="hybridMultilevel"/>
    <w:tmpl w:val="F27623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4975"/>
    <w:multiLevelType w:val="hybridMultilevel"/>
    <w:tmpl w:val="C1DCD1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F1082"/>
    <w:multiLevelType w:val="hybridMultilevel"/>
    <w:tmpl w:val="0E4E12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C762A"/>
    <w:multiLevelType w:val="multilevel"/>
    <w:tmpl w:val="63E23D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91A7DB3"/>
    <w:multiLevelType w:val="hybridMultilevel"/>
    <w:tmpl w:val="2A426D04"/>
    <w:lvl w:ilvl="0" w:tplc="CE7AD01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352C86"/>
    <w:multiLevelType w:val="multilevel"/>
    <w:tmpl w:val="E458A4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A9C395A"/>
    <w:multiLevelType w:val="hybridMultilevel"/>
    <w:tmpl w:val="13CCD76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26CD4"/>
    <w:multiLevelType w:val="hybridMultilevel"/>
    <w:tmpl w:val="79B6C58A"/>
    <w:lvl w:ilvl="0" w:tplc="FF4222B2">
      <w:numFmt w:val="bullet"/>
      <w:lvlText w:val=""/>
      <w:lvlJc w:val="left"/>
      <w:pPr>
        <w:ind w:left="720" w:hanging="360"/>
      </w:pPr>
      <w:rPr>
        <w:rFonts w:ascii="Symbol" w:eastAsia="Georg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8301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C45A6A"/>
    <w:multiLevelType w:val="hybridMultilevel"/>
    <w:tmpl w:val="51C2DB82"/>
    <w:lvl w:ilvl="0" w:tplc="FF4222B2">
      <w:numFmt w:val="bullet"/>
      <w:lvlText w:val=""/>
      <w:lvlJc w:val="left"/>
      <w:pPr>
        <w:ind w:left="720" w:hanging="360"/>
      </w:pPr>
      <w:rPr>
        <w:rFonts w:ascii="Symbol" w:eastAsia="Georg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88607">
    <w:abstractNumId w:val="2"/>
  </w:num>
  <w:num w:numId="2" w16cid:durableId="1540162819">
    <w:abstractNumId w:val="0"/>
  </w:num>
  <w:num w:numId="3" w16cid:durableId="726689905">
    <w:abstractNumId w:val="5"/>
  </w:num>
  <w:num w:numId="4" w16cid:durableId="305671534">
    <w:abstractNumId w:val="4"/>
  </w:num>
  <w:num w:numId="5" w16cid:durableId="708334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2303194">
    <w:abstractNumId w:val="9"/>
  </w:num>
  <w:num w:numId="7" w16cid:durableId="1612006389">
    <w:abstractNumId w:val="3"/>
  </w:num>
  <w:num w:numId="8" w16cid:durableId="587424377">
    <w:abstractNumId w:val="6"/>
  </w:num>
  <w:num w:numId="9" w16cid:durableId="842165228">
    <w:abstractNumId w:val="1"/>
  </w:num>
  <w:num w:numId="10" w16cid:durableId="955452259">
    <w:abstractNumId w:val="10"/>
  </w:num>
  <w:num w:numId="11" w16cid:durableId="1643657079">
    <w:abstractNumId w:val="7"/>
  </w:num>
  <w:num w:numId="12" w16cid:durableId="1730689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W/dbzgBIllLf3P9B0TAU3SMqLAJ/AVVXXlpsUz81tJLBGGOiXs7xhkgpb9vjYipVpyf0KGeCHElytLct4zJ4A==" w:salt="uXJUQi63M+60wLJm4E/j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E0"/>
    <w:rsid w:val="00004871"/>
    <w:rsid w:val="00005143"/>
    <w:rsid w:val="000073EB"/>
    <w:rsid w:val="0000772D"/>
    <w:rsid w:val="00007777"/>
    <w:rsid w:val="000078B7"/>
    <w:rsid w:val="00017C1D"/>
    <w:rsid w:val="00017DBC"/>
    <w:rsid w:val="000260B5"/>
    <w:rsid w:val="00027CFE"/>
    <w:rsid w:val="00031FB8"/>
    <w:rsid w:val="00032CE3"/>
    <w:rsid w:val="000409D7"/>
    <w:rsid w:val="00041D8C"/>
    <w:rsid w:val="00044FFE"/>
    <w:rsid w:val="00045034"/>
    <w:rsid w:val="00045CD4"/>
    <w:rsid w:val="000531C6"/>
    <w:rsid w:val="00055123"/>
    <w:rsid w:val="000565DC"/>
    <w:rsid w:val="0006315D"/>
    <w:rsid w:val="00070E3F"/>
    <w:rsid w:val="0007244E"/>
    <w:rsid w:val="000737BC"/>
    <w:rsid w:val="000745F1"/>
    <w:rsid w:val="00075649"/>
    <w:rsid w:val="0009327A"/>
    <w:rsid w:val="000B3A8A"/>
    <w:rsid w:val="000B3E60"/>
    <w:rsid w:val="000C189B"/>
    <w:rsid w:val="000C6CE2"/>
    <w:rsid w:val="000C7135"/>
    <w:rsid w:val="000C7251"/>
    <w:rsid w:val="000E5BCA"/>
    <w:rsid w:val="000E663C"/>
    <w:rsid w:val="000F076C"/>
    <w:rsid w:val="000F16C1"/>
    <w:rsid w:val="0011216E"/>
    <w:rsid w:val="00114202"/>
    <w:rsid w:val="0011444C"/>
    <w:rsid w:val="00115187"/>
    <w:rsid w:val="001172A0"/>
    <w:rsid w:val="001245C6"/>
    <w:rsid w:val="00131FDB"/>
    <w:rsid w:val="00143546"/>
    <w:rsid w:val="00145C77"/>
    <w:rsid w:val="00155421"/>
    <w:rsid w:val="00157F8C"/>
    <w:rsid w:val="00161336"/>
    <w:rsid w:val="001726A8"/>
    <w:rsid w:val="001745A2"/>
    <w:rsid w:val="0018249F"/>
    <w:rsid w:val="00193478"/>
    <w:rsid w:val="00195164"/>
    <w:rsid w:val="00196E7A"/>
    <w:rsid w:val="001A2FB2"/>
    <w:rsid w:val="001B143C"/>
    <w:rsid w:val="001B5960"/>
    <w:rsid w:val="001C2FB2"/>
    <w:rsid w:val="001D23F5"/>
    <w:rsid w:val="001D6092"/>
    <w:rsid w:val="001E0566"/>
    <w:rsid w:val="001E3C38"/>
    <w:rsid w:val="001E5C1E"/>
    <w:rsid w:val="001E719E"/>
    <w:rsid w:val="001F174F"/>
    <w:rsid w:val="001F5CB7"/>
    <w:rsid w:val="001F5F29"/>
    <w:rsid w:val="001F7CC8"/>
    <w:rsid w:val="002011AA"/>
    <w:rsid w:val="00216A6E"/>
    <w:rsid w:val="00217425"/>
    <w:rsid w:val="00222552"/>
    <w:rsid w:val="002273EA"/>
    <w:rsid w:val="002277CD"/>
    <w:rsid w:val="00230B35"/>
    <w:rsid w:val="002356E9"/>
    <w:rsid w:val="00244DA4"/>
    <w:rsid w:val="002510BF"/>
    <w:rsid w:val="00254F62"/>
    <w:rsid w:val="00277B2F"/>
    <w:rsid w:val="00287B83"/>
    <w:rsid w:val="00291806"/>
    <w:rsid w:val="0029210A"/>
    <w:rsid w:val="00297061"/>
    <w:rsid w:val="002A1501"/>
    <w:rsid w:val="002B2321"/>
    <w:rsid w:val="002B4F4F"/>
    <w:rsid w:val="002C269F"/>
    <w:rsid w:val="002C26A9"/>
    <w:rsid w:val="002E4FA0"/>
    <w:rsid w:val="002E68E2"/>
    <w:rsid w:val="002F154A"/>
    <w:rsid w:val="002F4607"/>
    <w:rsid w:val="002F542F"/>
    <w:rsid w:val="00303D08"/>
    <w:rsid w:val="00310921"/>
    <w:rsid w:val="003149CF"/>
    <w:rsid w:val="00315A76"/>
    <w:rsid w:val="00317F72"/>
    <w:rsid w:val="003260DB"/>
    <w:rsid w:val="0032729B"/>
    <w:rsid w:val="00327898"/>
    <w:rsid w:val="0033001A"/>
    <w:rsid w:val="003300CE"/>
    <w:rsid w:val="00333B09"/>
    <w:rsid w:val="00345294"/>
    <w:rsid w:val="00355582"/>
    <w:rsid w:val="00357022"/>
    <w:rsid w:val="0036436B"/>
    <w:rsid w:val="0036786D"/>
    <w:rsid w:val="003707CA"/>
    <w:rsid w:val="00372D9D"/>
    <w:rsid w:val="00373087"/>
    <w:rsid w:val="00374674"/>
    <w:rsid w:val="00380908"/>
    <w:rsid w:val="003866BD"/>
    <w:rsid w:val="00386D69"/>
    <w:rsid w:val="003909AD"/>
    <w:rsid w:val="003935EE"/>
    <w:rsid w:val="00394B2A"/>
    <w:rsid w:val="00397604"/>
    <w:rsid w:val="003A0DFA"/>
    <w:rsid w:val="003B4582"/>
    <w:rsid w:val="003B7A9D"/>
    <w:rsid w:val="003C18DC"/>
    <w:rsid w:val="003C77D6"/>
    <w:rsid w:val="003D0A53"/>
    <w:rsid w:val="003D2ABC"/>
    <w:rsid w:val="003E2E08"/>
    <w:rsid w:val="003F46AC"/>
    <w:rsid w:val="003F4B69"/>
    <w:rsid w:val="004141E1"/>
    <w:rsid w:val="0042534B"/>
    <w:rsid w:val="00425787"/>
    <w:rsid w:val="00425EB1"/>
    <w:rsid w:val="004308B8"/>
    <w:rsid w:val="004411C4"/>
    <w:rsid w:val="0045171F"/>
    <w:rsid w:val="00457578"/>
    <w:rsid w:val="0046077B"/>
    <w:rsid w:val="0046271A"/>
    <w:rsid w:val="00462D2E"/>
    <w:rsid w:val="00463D3C"/>
    <w:rsid w:val="00463DCA"/>
    <w:rsid w:val="004664EE"/>
    <w:rsid w:val="00467733"/>
    <w:rsid w:val="00470847"/>
    <w:rsid w:val="00472356"/>
    <w:rsid w:val="004724F1"/>
    <w:rsid w:val="00487087"/>
    <w:rsid w:val="00490E28"/>
    <w:rsid w:val="00491A26"/>
    <w:rsid w:val="0049551D"/>
    <w:rsid w:val="004975F1"/>
    <w:rsid w:val="004A63BC"/>
    <w:rsid w:val="004B14D1"/>
    <w:rsid w:val="004B3CE9"/>
    <w:rsid w:val="004B4785"/>
    <w:rsid w:val="004B4C4F"/>
    <w:rsid w:val="004C16FF"/>
    <w:rsid w:val="004C5A45"/>
    <w:rsid w:val="004D1A9E"/>
    <w:rsid w:val="005055A0"/>
    <w:rsid w:val="00507041"/>
    <w:rsid w:val="005142AF"/>
    <w:rsid w:val="00523A57"/>
    <w:rsid w:val="00531256"/>
    <w:rsid w:val="0053568E"/>
    <w:rsid w:val="00537677"/>
    <w:rsid w:val="00543F8B"/>
    <w:rsid w:val="0055056E"/>
    <w:rsid w:val="00555625"/>
    <w:rsid w:val="0055651A"/>
    <w:rsid w:val="005569BF"/>
    <w:rsid w:val="00565541"/>
    <w:rsid w:val="005666ED"/>
    <w:rsid w:val="00586D5A"/>
    <w:rsid w:val="005901C7"/>
    <w:rsid w:val="00594A50"/>
    <w:rsid w:val="0059675C"/>
    <w:rsid w:val="005A13E3"/>
    <w:rsid w:val="005A25B6"/>
    <w:rsid w:val="005A4CB1"/>
    <w:rsid w:val="005B1518"/>
    <w:rsid w:val="005B3C70"/>
    <w:rsid w:val="005D0F4A"/>
    <w:rsid w:val="005D1A1C"/>
    <w:rsid w:val="005D5346"/>
    <w:rsid w:val="005D5C4D"/>
    <w:rsid w:val="005D7172"/>
    <w:rsid w:val="005E7AA7"/>
    <w:rsid w:val="00610D78"/>
    <w:rsid w:val="00616094"/>
    <w:rsid w:val="00627D2D"/>
    <w:rsid w:val="00645F89"/>
    <w:rsid w:val="00650ECA"/>
    <w:rsid w:val="0065155B"/>
    <w:rsid w:val="00666FB9"/>
    <w:rsid w:val="006A2C06"/>
    <w:rsid w:val="006A446D"/>
    <w:rsid w:val="006B07F6"/>
    <w:rsid w:val="006B19DF"/>
    <w:rsid w:val="006B6E34"/>
    <w:rsid w:val="006C056F"/>
    <w:rsid w:val="006E7723"/>
    <w:rsid w:val="006F042F"/>
    <w:rsid w:val="006F15CC"/>
    <w:rsid w:val="007051D1"/>
    <w:rsid w:val="00713709"/>
    <w:rsid w:val="00715B7E"/>
    <w:rsid w:val="007173E9"/>
    <w:rsid w:val="00722D2C"/>
    <w:rsid w:val="00723D2F"/>
    <w:rsid w:val="00753616"/>
    <w:rsid w:val="00753CC3"/>
    <w:rsid w:val="00755F60"/>
    <w:rsid w:val="007609D2"/>
    <w:rsid w:val="00764BD7"/>
    <w:rsid w:val="0076785F"/>
    <w:rsid w:val="0077680D"/>
    <w:rsid w:val="00783B72"/>
    <w:rsid w:val="007928A3"/>
    <w:rsid w:val="007946A5"/>
    <w:rsid w:val="00794EC8"/>
    <w:rsid w:val="00797683"/>
    <w:rsid w:val="007A02B4"/>
    <w:rsid w:val="007A2EDD"/>
    <w:rsid w:val="007A58F1"/>
    <w:rsid w:val="007A62CE"/>
    <w:rsid w:val="007A63B8"/>
    <w:rsid w:val="007B4ECD"/>
    <w:rsid w:val="007D0001"/>
    <w:rsid w:val="007D2482"/>
    <w:rsid w:val="007D5530"/>
    <w:rsid w:val="007E1745"/>
    <w:rsid w:val="007E189E"/>
    <w:rsid w:val="007E2331"/>
    <w:rsid w:val="007E7610"/>
    <w:rsid w:val="007E786D"/>
    <w:rsid w:val="007F4BDF"/>
    <w:rsid w:val="00800E1C"/>
    <w:rsid w:val="0080107F"/>
    <w:rsid w:val="0081084E"/>
    <w:rsid w:val="008111EE"/>
    <w:rsid w:val="008134A8"/>
    <w:rsid w:val="00814194"/>
    <w:rsid w:val="008154DE"/>
    <w:rsid w:val="00826489"/>
    <w:rsid w:val="0082732B"/>
    <w:rsid w:val="0083278A"/>
    <w:rsid w:val="00843FBD"/>
    <w:rsid w:val="008517E3"/>
    <w:rsid w:val="00856467"/>
    <w:rsid w:val="00861E61"/>
    <w:rsid w:val="00863B94"/>
    <w:rsid w:val="00865270"/>
    <w:rsid w:val="00865989"/>
    <w:rsid w:val="00867FBE"/>
    <w:rsid w:val="00873C45"/>
    <w:rsid w:val="00882AC6"/>
    <w:rsid w:val="00884800"/>
    <w:rsid w:val="0088492B"/>
    <w:rsid w:val="00891D2E"/>
    <w:rsid w:val="008A2B50"/>
    <w:rsid w:val="008A3CFF"/>
    <w:rsid w:val="008B008A"/>
    <w:rsid w:val="008B0A5D"/>
    <w:rsid w:val="008B3A65"/>
    <w:rsid w:val="008C1386"/>
    <w:rsid w:val="008C21F6"/>
    <w:rsid w:val="008C27BD"/>
    <w:rsid w:val="008C3C38"/>
    <w:rsid w:val="008C3E73"/>
    <w:rsid w:val="008D51C4"/>
    <w:rsid w:val="008E3BEC"/>
    <w:rsid w:val="008E6F73"/>
    <w:rsid w:val="008E75D1"/>
    <w:rsid w:val="008F5081"/>
    <w:rsid w:val="008F5905"/>
    <w:rsid w:val="008F5F08"/>
    <w:rsid w:val="008F6FAD"/>
    <w:rsid w:val="00911BF2"/>
    <w:rsid w:val="00914E02"/>
    <w:rsid w:val="00914F09"/>
    <w:rsid w:val="009201F8"/>
    <w:rsid w:val="00933FDE"/>
    <w:rsid w:val="009365C8"/>
    <w:rsid w:val="0094058B"/>
    <w:rsid w:val="00941557"/>
    <w:rsid w:val="00944B0F"/>
    <w:rsid w:val="00944FD0"/>
    <w:rsid w:val="00945CD3"/>
    <w:rsid w:val="00955B12"/>
    <w:rsid w:val="009846EB"/>
    <w:rsid w:val="00985461"/>
    <w:rsid w:val="00986C7A"/>
    <w:rsid w:val="00990848"/>
    <w:rsid w:val="009955A0"/>
    <w:rsid w:val="0099774F"/>
    <w:rsid w:val="009A19C9"/>
    <w:rsid w:val="009A3ECA"/>
    <w:rsid w:val="009A7972"/>
    <w:rsid w:val="009B3E67"/>
    <w:rsid w:val="009B4FE0"/>
    <w:rsid w:val="009B561C"/>
    <w:rsid w:val="009C68A3"/>
    <w:rsid w:val="009D0A96"/>
    <w:rsid w:val="009D37D3"/>
    <w:rsid w:val="009D4F46"/>
    <w:rsid w:val="009E0A5F"/>
    <w:rsid w:val="009E1895"/>
    <w:rsid w:val="009E2993"/>
    <w:rsid w:val="009E4E00"/>
    <w:rsid w:val="009F5CCA"/>
    <w:rsid w:val="009F6B31"/>
    <w:rsid w:val="009F7BA9"/>
    <w:rsid w:val="00A04502"/>
    <w:rsid w:val="00A047B5"/>
    <w:rsid w:val="00A1228C"/>
    <w:rsid w:val="00A13640"/>
    <w:rsid w:val="00A13B32"/>
    <w:rsid w:val="00A16885"/>
    <w:rsid w:val="00A2342B"/>
    <w:rsid w:val="00A24B23"/>
    <w:rsid w:val="00A33241"/>
    <w:rsid w:val="00A3477B"/>
    <w:rsid w:val="00A3751E"/>
    <w:rsid w:val="00A40E1B"/>
    <w:rsid w:val="00A63DCD"/>
    <w:rsid w:val="00A85FA4"/>
    <w:rsid w:val="00A96118"/>
    <w:rsid w:val="00AD5BC9"/>
    <w:rsid w:val="00AD601A"/>
    <w:rsid w:val="00AE0503"/>
    <w:rsid w:val="00AE4E66"/>
    <w:rsid w:val="00AE5D73"/>
    <w:rsid w:val="00AF15F4"/>
    <w:rsid w:val="00AF3C36"/>
    <w:rsid w:val="00AF7234"/>
    <w:rsid w:val="00AF7EAC"/>
    <w:rsid w:val="00B011DD"/>
    <w:rsid w:val="00B06A40"/>
    <w:rsid w:val="00B06FE7"/>
    <w:rsid w:val="00B134AF"/>
    <w:rsid w:val="00B160F5"/>
    <w:rsid w:val="00B163E5"/>
    <w:rsid w:val="00B230B2"/>
    <w:rsid w:val="00B24D0F"/>
    <w:rsid w:val="00B41751"/>
    <w:rsid w:val="00B41ADE"/>
    <w:rsid w:val="00B44222"/>
    <w:rsid w:val="00B5045D"/>
    <w:rsid w:val="00B51EB2"/>
    <w:rsid w:val="00B63B87"/>
    <w:rsid w:val="00B722B2"/>
    <w:rsid w:val="00B855D3"/>
    <w:rsid w:val="00B86114"/>
    <w:rsid w:val="00B86A1D"/>
    <w:rsid w:val="00B96431"/>
    <w:rsid w:val="00BA243A"/>
    <w:rsid w:val="00BA3F24"/>
    <w:rsid w:val="00BB0F52"/>
    <w:rsid w:val="00BC0A20"/>
    <w:rsid w:val="00BC233C"/>
    <w:rsid w:val="00BC3982"/>
    <w:rsid w:val="00BC4CCB"/>
    <w:rsid w:val="00BE2EBA"/>
    <w:rsid w:val="00BF53E4"/>
    <w:rsid w:val="00BF748E"/>
    <w:rsid w:val="00C14797"/>
    <w:rsid w:val="00C216C3"/>
    <w:rsid w:val="00C23D7B"/>
    <w:rsid w:val="00C27B3E"/>
    <w:rsid w:val="00C321A3"/>
    <w:rsid w:val="00C347A4"/>
    <w:rsid w:val="00C4192E"/>
    <w:rsid w:val="00C428C2"/>
    <w:rsid w:val="00C454E5"/>
    <w:rsid w:val="00C512AE"/>
    <w:rsid w:val="00C52BD5"/>
    <w:rsid w:val="00C531A9"/>
    <w:rsid w:val="00C60F10"/>
    <w:rsid w:val="00C63F32"/>
    <w:rsid w:val="00C727F4"/>
    <w:rsid w:val="00C755FA"/>
    <w:rsid w:val="00C80641"/>
    <w:rsid w:val="00C80C6D"/>
    <w:rsid w:val="00C83A19"/>
    <w:rsid w:val="00C86588"/>
    <w:rsid w:val="00C914FC"/>
    <w:rsid w:val="00C9413F"/>
    <w:rsid w:val="00C95F1C"/>
    <w:rsid w:val="00CA29FC"/>
    <w:rsid w:val="00CA64DE"/>
    <w:rsid w:val="00CA71E2"/>
    <w:rsid w:val="00CB081E"/>
    <w:rsid w:val="00CB0E43"/>
    <w:rsid w:val="00CB7989"/>
    <w:rsid w:val="00CB7C8F"/>
    <w:rsid w:val="00CC0D59"/>
    <w:rsid w:val="00CC1EB2"/>
    <w:rsid w:val="00CC353F"/>
    <w:rsid w:val="00CC5ED1"/>
    <w:rsid w:val="00CD1327"/>
    <w:rsid w:val="00CD2A58"/>
    <w:rsid w:val="00CE5F5C"/>
    <w:rsid w:val="00CF6E05"/>
    <w:rsid w:val="00D00DB6"/>
    <w:rsid w:val="00D11F95"/>
    <w:rsid w:val="00D12415"/>
    <w:rsid w:val="00D1411F"/>
    <w:rsid w:val="00D23FA8"/>
    <w:rsid w:val="00D25400"/>
    <w:rsid w:val="00D273DD"/>
    <w:rsid w:val="00D315FD"/>
    <w:rsid w:val="00D31D79"/>
    <w:rsid w:val="00D35966"/>
    <w:rsid w:val="00D36B2B"/>
    <w:rsid w:val="00D37D66"/>
    <w:rsid w:val="00D4232B"/>
    <w:rsid w:val="00D46719"/>
    <w:rsid w:val="00D50DB8"/>
    <w:rsid w:val="00D547BC"/>
    <w:rsid w:val="00D66AEF"/>
    <w:rsid w:val="00D729D0"/>
    <w:rsid w:val="00D7457E"/>
    <w:rsid w:val="00D74586"/>
    <w:rsid w:val="00D90334"/>
    <w:rsid w:val="00D941C2"/>
    <w:rsid w:val="00D97396"/>
    <w:rsid w:val="00DB170E"/>
    <w:rsid w:val="00DC08C0"/>
    <w:rsid w:val="00DC3222"/>
    <w:rsid w:val="00DC5178"/>
    <w:rsid w:val="00DD5B31"/>
    <w:rsid w:val="00DD7B39"/>
    <w:rsid w:val="00DF4865"/>
    <w:rsid w:val="00E02AF8"/>
    <w:rsid w:val="00E06F69"/>
    <w:rsid w:val="00E15001"/>
    <w:rsid w:val="00E227CB"/>
    <w:rsid w:val="00E24D8E"/>
    <w:rsid w:val="00E264DD"/>
    <w:rsid w:val="00E32A38"/>
    <w:rsid w:val="00E3575E"/>
    <w:rsid w:val="00E4420F"/>
    <w:rsid w:val="00E443AC"/>
    <w:rsid w:val="00E471D2"/>
    <w:rsid w:val="00E505DB"/>
    <w:rsid w:val="00E51AD6"/>
    <w:rsid w:val="00E52306"/>
    <w:rsid w:val="00E57CB0"/>
    <w:rsid w:val="00E57DE6"/>
    <w:rsid w:val="00E7659A"/>
    <w:rsid w:val="00E8038D"/>
    <w:rsid w:val="00E80575"/>
    <w:rsid w:val="00E8609E"/>
    <w:rsid w:val="00E86817"/>
    <w:rsid w:val="00E87DFF"/>
    <w:rsid w:val="00E9444A"/>
    <w:rsid w:val="00EA640A"/>
    <w:rsid w:val="00EB6A7C"/>
    <w:rsid w:val="00EC2AE1"/>
    <w:rsid w:val="00ED0E07"/>
    <w:rsid w:val="00EE607D"/>
    <w:rsid w:val="00EE6C83"/>
    <w:rsid w:val="00EF5584"/>
    <w:rsid w:val="00EF6C67"/>
    <w:rsid w:val="00F04EE2"/>
    <w:rsid w:val="00F059A2"/>
    <w:rsid w:val="00F13438"/>
    <w:rsid w:val="00F14BD4"/>
    <w:rsid w:val="00F17EDE"/>
    <w:rsid w:val="00F23F9B"/>
    <w:rsid w:val="00F24C99"/>
    <w:rsid w:val="00F2605D"/>
    <w:rsid w:val="00F33FF1"/>
    <w:rsid w:val="00F36DE6"/>
    <w:rsid w:val="00F418EC"/>
    <w:rsid w:val="00F51F7F"/>
    <w:rsid w:val="00F55208"/>
    <w:rsid w:val="00F62E3A"/>
    <w:rsid w:val="00F64384"/>
    <w:rsid w:val="00F66AE4"/>
    <w:rsid w:val="00F73513"/>
    <w:rsid w:val="00F745DB"/>
    <w:rsid w:val="00F80122"/>
    <w:rsid w:val="00F93D4A"/>
    <w:rsid w:val="00FA1F81"/>
    <w:rsid w:val="00FB218F"/>
    <w:rsid w:val="00FB6AEB"/>
    <w:rsid w:val="00FC29E4"/>
    <w:rsid w:val="00FC2A25"/>
    <w:rsid w:val="00FC2AE7"/>
    <w:rsid w:val="00FC382C"/>
    <w:rsid w:val="00FC5917"/>
    <w:rsid w:val="00FC6F51"/>
    <w:rsid w:val="00FC7440"/>
    <w:rsid w:val="00FC7B6C"/>
    <w:rsid w:val="00FD10A8"/>
    <w:rsid w:val="00FD48D7"/>
    <w:rsid w:val="036A12B9"/>
    <w:rsid w:val="0884BC32"/>
    <w:rsid w:val="0A641649"/>
    <w:rsid w:val="11E31CAB"/>
    <w:rsid w:val="2061D80A"/>
    <w:rsid w:val="22771E7C"/>
    <w:rsid w:val="283A4E71"/>
    <w:rsid w:val="2C67B0FC"/>
    <w:rsid w:val="2D120B8C"/>
    <w:rsid w:val="30A95B6B"/>
    <w:rsid w:val="31DB4C94"/>
    <w:rsid w:val="3470C366"/>
    <w:rsid w:val="412E70A9"/>
    <w:rsid w:val="47BF65A3"/>
    <w:rsid w:val="5D1E2FEE"/>
    <w:rsid w:val="6E3D2FEB"/>
    <w:rsid w:val="6F065FAC"/>
    <w:rsid w:val="71354D29"/>
    <w:rsid w:val="7712F2A6"/>
    <w:rsid w:val="79042868"/>
    <w:rsid w:val="79F46DD9"/>
    <w:rsid w:val="7C1B6AB5"/>
    <w:rsid w:val="7E1785AC"/>
    <w:rsid w:val="7E70A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ACEC9"/>
  <w15:docId w15:val="{0AA0E476-846A-4CC4-A975-00AE1329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E9"/>
    <w:pPr>
      <w:spacing w:after="100" w:line="240" w:lineRule="auto"/>
    </w:pPr>
    <w:rPr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3300CE"/>
    <w:pPr>
      <w:outlineLvl w:val="0"/>
    </w:pPr>
    <w:rPr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0CE"/>
    <w:pPr>
      <w:keepNext/>
      <w:keepLines/>
      <w:spacing w:before="100"/>
      <w:outlineLvl w:val="1"/>
    </w:pPr>
    <w:rPr>
      <w:rFonts w:eastAsiaTheme="majorEastAsia" w:cstheme="majorBidi"/>
      <w:b/>
      <w:color w:val="41586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0CE"/>
    <w:pPr>
      <w:keepNext/>
      <w:keepLines/>
      <w:outlineLvl w:val="2"/>
    </w:pPr>
    <w:rPr>
      <w:rFonts w:eastAsiaTheme="majorEastAsia" w:cstheme="majorBidi"/>
      <w:b/>
      <w:color w:val="415866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300CE"/>
    <w:pPr>
      <w:outlineLvl w:val="3"/>
    </w:pPr>
    <w:rPr>
      <w:b w:val="0"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17425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00757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425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004D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425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D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425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425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77B"/>
    <w:pPr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6077B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6077B"/>
    <w:pPr>
      <w:tabs>
        <w:tab w:val="center" w:pos="7300"/>
        <w:tab w:val="right" w:pos="14600"/>
      </w:tabs>
    </w:pPr>
    <w:rPr>
      <w:color w:val="003E7E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6077B"/>
    <w:rPr>
      <w:rFonts w:ascii="Arial" w:hAnsi="Arial"/>
      <w:color w:val="003E7E"/>
      <w:sz w:val="20"/>
    </w:rPr>
  </w:style>
  <w:style w:type="character" w:styleId="PageNumber">
    <w:name w:val="page number"/>
    <w:basedOn w:val="DefaultParagraphFont"/>
    <w:rsid w:val="0046077B"/>
  </w:style>
  <w:style w:type="character" w:customStyle="1" w:styleId="Heading1Char">
    <w:name w:val="Heading 1 Char"/>
    <w:basedOn w:val="DefaultParagraphFont"/>
    <w:link w:val="Heading1"/>
    <w:uiPriority w:val="9"/>
    <w:rsid w:val="003300CE"/>
    <w:rPr>
      <w:rFonts w:eastAsiaTheme="majorEastAsia" w:cstheme="majorBidi"/>
      <w:color w:val="009CA6"/>
      <w:spacing w:val="-10"/>
      <w:kern w:val="28"/>
      <w:sz w:val="56"/>
      <w:szCs w:val="56"/>
    </w:rPr>
  </w:style>
  <w:style w:type="paragraph" w:styleId="Title">
    <w:name w:val="Title"/>
    <w:aliases w:val="Section Title"/>
    <w:basedOn w:val="Normal"/>
    <w:next w:val="Normal"/>
    <w:link w:val="TitleChar"/>
    <w:autoRedefine/>
    <w:uiPriority w:val="10"/>
    <w:qFormat/>
    <w:rsid w:val="000C6CE2"/>
    <w:pPr>
      <w:spacing w:after="240"/>
      <w:contextualSpacing/>
    </w:pPr>
    <w:rPr>
      <w:rFonts w:eastAsiaTheme="majorEastAsia" w:cstheme="majorBidi"/>
      <w:color w:val="009CA6"/>
      <w:spacing w:val="-10"/>
      <w:kern w:val="28"/>
      <w:sz w:val="72"/>
      <w:szCs w:val="72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0C6CE2"/>
    <w:rPr>
      <w:rFonts w:eastAsiaTheme="majorEastAsia" w:cstheme="majorBidi"/>
      <w:color w:val="009CA6"/>
      <w:spacing w:val="-10"/>
      <w:kern w:val="28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300CE"/>
    <w:rPr>
      <w:rFonts w:eastAsiaTheme="majorEastAsia" w:cstheme="majorBidi"/>
      <w:b/>
      <w:color w:val="41586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00CE"/>
    <w:rPr>
      <w:rFonts w:eastAsiaTheme="majorEastAsia" w:cstheme="majorBidi"/>
      <w:b/>
      <w:color w:val="41586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300CE"/>
    <w:rPr>
      <w:rFonts w:eastAsiaTheme="majorEastAsia" w:cstheme="majorBidi"/>
      <w:bCs/>
      <w:i/>
      <w:iCs/>
      <w:color w:val="415866"/>
      <w:sz w:val="24"/>
      <w:szCs w:val="24"/>
    </w:rPr>
  </w:style>
  <w:style w:type="paragraph" w:styleId="ListParagraph">
    <w:name w:val="List Paragraph"/>
    <w:basedOn w:val="Normal"/>
    <w:uiPriority w:val="99"/>
    <w:qFormat/>
    <w:rsid w:val="00DD5B31"/>
    <w:pPr>
      <w:numPr>
        <w:numId w:val="3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5B31"/>
    <w:rPr>
      <w:i/>
      <w:iCs/>
      <w:color w:val="009CA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D5B31"/>
    <w:rPr>
      <w:i/>
      <w:iCs/>
      <w:color w:val="009CA6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rsid w:val="006B07F6"/>
    <w:pPr>
      <w:spacing w:before="240" w:after="0" w:line="259" w:lineRule="auto"/>
      <w:outlineLvl w:val="9"/>
    </w:pPr>
    <w:rPr>
      <w:rFonts w:asciiTheme="majorHAnsi" w:hAnsiTheme="majorHAnsi"/>
      <w:b/>
      <w:color w:val="00757B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00CE"/>
    <w:pPr>
      <w:tabs>
        <w:tab w:val="right" w:leader="dot" w:pos="9016"/>
      </w:tabs>
      <w:spacing w:before="100"/>
    </w:pPr>
    <w:rPr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217425"/>
    <w:pPr>
      <w:ind w:left="24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217425"/>
    <w:pPr>
      <w:ind w:left="480"/>
    </w:pPr>
  </w:style>
  <w:style w:type="character" w:styleId="Hyperlink">
    <w:name w:val="Hyperlink"/>
    <w:basedOn w:val="DefaultParagraphFont"/>
    <w:uiPriority w:val="99"/>
    <w:unhideWhenUsed/>
    <w:rsid w:val="006B07F6"/>
    <w:rPr>
      <w:color w:val="008087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94058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425"/>
    <w:rPr>
      <w:rFonts w:asciiTheme="majorHAnsi" w:eastAsiaTheme="majorEastAsia" w:hAnsiTheme="majorHAnsi" w:cstheme="majorBidi"/>
      <w:color w:val="00757B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425"/>
    <w:rPr>
      <w:rFonts w:asciiTheme="majorHAnsi" w:eastAsiaTheme="majorEastAsia" w:hAnsiTheme="majorHAnsi" w:cstheme="majorBidi"/>
      <w:color w:val="004D52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425"/>
    <w:rPr>
      <w:rFonts w:asciiTheme="majorHAnsi" w:eastAsiaTheme="majorEastAsia" w:hAnsiTheme="majorHAnsi" w:cstheme="majorBidi"/>
      <w:i/>
      <w:iCs/>
      <w:color w:val="004D52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4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4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217425"/>
    <w:pPr>
      <w:ind w:left="720"/>
    </w:pPr>
  </w:style>
  <w:style w:type="character" w:styleId="Strong">
    <w:name w:val="Strong"/>
    <w:uiPriority w:val="22"/>
    <w:unhideWhenUsed/>
    <w:rsid w:val="00C60F10"/>
    <w:rPr>
      <w:b/>
      <w:bCs/>
      <w:color w:val="595959"/>
    </w:rPr>
  </w:style>
  <w:style w:type="paragraph" w:customStyle="1" w:styleId="BodyCopy">
    <w:name w:val="Body Copy"/>
    <w:basedOn w:val="Normal"/>
    <w:link w:val="BodyCopyChar"/>
    <w:qFormat/>
    <w:rsid w:val="0080107F"/>
    <w:pPr>
      <w:spacing w:before="40" w:after="40"/>
    </w:pPr>
    <w:rPr>
      <w:rFonts w:ascii="Arial" w:eastAsia="Georgia" w:hAnsi="Arial" w:cs="Times New Roman"/>
      <w:color w:val="000000" w:themeColor="text1"/>
      <w:kern w:val="2"/>
      <w:sz w:val="22"/>
      <w:lang w:val="en-US" w:eastAsia="ja-JP"/>
    </w:rPr>
  </w:style>
  <w:style w:type="character" w:customStyle="1" w:styleId="BodyCopyChar">
    <w:name w:val="Body Copy Char"/>
    <w:basedOn w:val="DefaultParagraphFont"/>
    <w:link w:val="BodyCopy"/>
    <w:rsid w:val="0080107F"/>
    <w:rPr>
      <w:rFonts w:ascii="Arial" w:eastAsia="Georgia" w:hAnsi="Arial" w:cs="Times New Roman"/>
      <w:color w:val="000000" w:themeColor="text1"/>
      <w:kern w:val="2"/>
      <w:lang w:val="en-US" w:eastAsia="ja-JP"/>
    </w:rPr>
  </w:style>
  <w:style w:type="paragraph" w:customStyle="1" w:styleId="tablecontentsbold">
    <w:name w:val="table contents bold"/>
    <w:basedOn w:val="Normal"/>
    <w:link w:val="tablecontentsboldChar"/>
    <w:qFormat/>
    <w:rsid w:val="0080107F"/>
    <w:pPr>
      <w:spacing w:before="60" w:after="0"/>
      <w:jc w:val="both"/>
    </w:pPr>
    <w:rPr>
      <w:rFonts w:ascii="Arial" w:eastAsia="Calibri" w:hAnsi="Arial" w:cs="Arial"/>
      <w:b/>
      <w:color w:val="595959"/>
      <w:sz w:val="22"/>
      <w:lang w:val="en-US"/>
    </w:rPr>
  </w:style>
  <w:style w:type="character" w:customStyle="1" w:styleId="tablecontentsboldChar">
    <w:name w:val="table contents bold Char"/>
    <w:basedOn w:val="DefaultParagraphFont"/>
    <w:link w:val="tablecontentsbold"/>
    <w:rsid w:val="0080107F"/>
    <w:rPr>
      <w:rFonts w:ascii="Arial" w:eastAsia="Calibri" w:hAnsi="Arial" w:cs="Arial"/>
      <w:b/>
      <w:color w:val="595959"/>
      <w:lang w:val="en-US"/>
    </w:rPr>
  </w:style>
  <w:style w:type="paragraph" w:customStyle="1" w:styleId="BodyCopyTitles">
    <w:name w:val="Body Copy Titles"/>
    <w:basedOn w:val="Normal"/>
    <w:link w:val="BodyCopyTitlesChar"/>
    <w:qFormat/>
    <w:rsid w:val="0080107F"/>
    <w:pPr>
      <w:spacing w:before="40" w:after="40"/>
    </w:pPr>
    <w:rPr>
      <w:rFonts w:ascii="Arial" w:eastAsia="Georgia" w:hAnsi="Arial" w:cs="Times New Roman"/>
      <w:b/>
      <w:color w:val="000000" w:themeColor="text1"/>
      <w:kern w:val="2"/>
      <w:sz w:val="22"/>
      <w:lang w:val="en-US" w:eastAsia="ja-JP"/>
    </w:rPr>
  </w:style>
  <w:style w:type="character" w:customStyle="1" w:styleId="BodyCopyTitlesChar">
    <w:name w:val="Body Copy Titles Char"/>
    <w:basedOn w:val="DefaultParagraphFont"/>
    <w:link w:val="BodyCopyTitles"/>
    <w:rsid w:val="0080107F"/>
    <w:rPr>
      <w:rFonts w:ascii="Arial" w:eastAsia="Georgia" w:hAnsi="Arial" w:cs="Times New Roman"/>
      <w:b/>
      <w:color w:val="000000" w:themeColor="text1"/>
      <w:kern w:val="2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10D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7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B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7EDE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B4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5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582"/>
    <w:rPr>
      <w:b/>
      <w:bCs/>
      <w:sz w:val="20"/>
      <w:szCs w:val="20"/>
    </w:rPr>
  </w:style>
  <w:style w:type="paragraph" w:customStyle="1" w:styleId="Default">
    <w:name w:val="Default"/>
    <w:rsid w:val="00CA7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73C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SEquipmentProgram@s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quipmentprogram.sa.gov.au" TargetMode="External"/><Relationship Id="rId1" Type="http://schemas.openxmlformats.org/officeDocument/2006/relationships/hyperlink" Target="mailto:DHSEquipmentProgram@sa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quipmentprogram.sa.gov.au" TargetMode="External"/><Relationship Id="rId1" Type="http://schemas.openxmlformats.org/officeDocument/2006/relationships/hyperlink" Target="mailto:DHSEquipmentProgram@s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pie01\Creative%20Cloud%20Files\_ACTIVE%20JOBS\REBRAND\_FINAL%20ART\ASSETS\Update%20Word%20Templates\DHS_MS%20Corporate_1pg%20Portrait.dotx" TargetMode="External"/></Relationships>
</file>

<file path=word/theme/theme1.xml><?xml version="1.0" encoding="utf-8"?>
<a:theme xmlns:a="http://schemas.openxmlformats.org/drawingml/2006/main" name="Office Theme">
  <a:themeElements>
    <a:clrScheme name="DH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DA5"/>
      </a:accent1>
      <a:accent2>
        <a:srgbClr val="EE7F4B"/>
      </a:accent2>
      <a:accent3>
        <a:srgbClr val="FCCF61"/>
      </a:accent3>
      <a:accent4>
        <a:srgbClr val="5C8038"/>
      </a:accent4>
      <a:accent5>
        <a:srgbClr val="8F431F"/>
      </a:accent5>
      <a:accent6>
        <a:srgbClr val="0E76BD"/>
      </a:accent6>
      <a:hlink>
        <a:srgbClr val="008087"/>
      </a:hlink>
      <a:folHlink>
        <a:srgbClr val="E0784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27dd77-6ec9-43e5-829e-bdda2aad7e69">
      <UserInfo>
        <DisplayName/>
        <AccountId xsi:nil="true"/>
        <AccountType/>
      </UserInfo>
    </SharedWithUsers>
    <lcf76f155ced4ddcb4097134ff3c332f xmlns="fd13c6f4-058c-4fb8-9f3b-0ea7b75fac42">
      <Terms xmlns="http://schemas.microsoft.com/office/infopath/2007/PartnerControls"/>
    </lcf76f155ced4ddcb4097134ff3c332f>
    <TaxCatchAll xmlns="2927dd77-6ec9-43e5-829e-bdda2aad7e69" xsi:nil="true"/>
    <Specifications xmlns="fd13c6f4-058c-4fb8-9f3b-0ea7b75fac42" xsi:nil="true"/>
    <Outcome xmlns="fd13c6f4-058c-4fb8-9f3b-0ea7b75fac42" xsi:nil="true"/>
    <ESAsset_x0023_ xmlns="fd13c6f4-058c-4fb8-9f3b-0ea7b75fac42" xsi:nil="true"/>
    <ReqNumber xmlns="fd13c6f4-058c-4fb8-9f3b-0ea7b75fac42" xsi:nil="true"/>
    <_Flow_SignoffStatus xmlns="fd13c6f4-058c-4fb8-9f3b-0ea7b75fac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818E383496244A404D867C3A0CA20" ma:contentTypeVersion="23" ma:contentTypeDescription="Create a new document." ma:contentTypeScope="" ma:versionID="fca245ee67163ef713d9ecb2e1ec3fc5">
  <xsd:schema xmlns:xsd="http://www.w3.org/2001/XMLSchema" xmlns:xs="http://www.w3.org/2001/XMLSchema" xmlns:p="http://schemas.microsoft.com/office/2006/metadata/properties" xmlns:ns2="fd13c6f4-058c-4fb8-9f3b-0ea7b75fac42" xmlns:ns3="2927dd77-6ec9-43e5-829e-bdda2aad7e69" targetNamespace="http://schemas.microsoft.com/office/2006/metadata/properties" ma:root="true" ma:fieldsID="139a9ae14cf7ae291fa4a37c9b0994f2" ns2:_="" ns3:_="">
    <xsd:import namespace="fd13c6f4-058c-4fb8-9f3b-0ea7b75fac42"/>
    <xsd:import namespace="2927dd77-6ec9-43e5-829e-bdda2aad7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ReqNumber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pecifications" minOccurs="0"/>
                <xsd:element ref="ns2:ESAsset_x0023_" minOccurs="0"/>
                <xsd:element ref="ns2:Outcome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c6f4-058c-4fb8-9f3b-0ea7b75fa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qNumber" ma:index="18" nillable="true" ma:displayName="ReqNumber" ma:format="Dropdown" ma:internalName="ReqNumber">
      <xsd:simpleType>
        <xsd:restriction base="dms:Text">
          <xsd:maxLength value="7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pecifications" ma:index="25" nillable="true" ma:displayName="Specifications" ma:format="Dropdown" ma:internalName="Specifications">
      <xsd:simpleType>
        <xsd:restriction base="dms:Note">
          <xsd:maxLength value="255"/>
        </xsd:restriction>
      </xsd:simpleType>
    </xsd:element>
    <xsd:element name="ESAsset_x0023_" ma:index="26" nillable="true" ma:displayName="Document Type" ma:format="Dropdown" ma:internalName="ESAsset_x0023_">
      <xsd:simpleType>
        <xsd:restriction base="dms:Text">
          <xsd:maxLength value="255"/>
        </xsd:restriction>
      </xsd:simpleType>
    </xsd:element>
    <xsd:element name="Outcome" ma:index="27" nillable="true" ma:displayName="Outcome" ma:format="Dropdown" ma:internalName="Outcom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7dd77-6ec9-43e5-829e-bdda2aad7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c9ce26-3247-4605-880a-5c341ab7fc23}" ma:internalName="TaxCatchAll" ma:showField="CatchAllData" ma:web="2927dd77-6ec9-43e5-829e-bdda2aad7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4C5A1-C040-4B9B-9FC7-A2D4A049B310}">
  <ds:schemaRefs>
    <ds:schemaRef ds:uri="http://schemas.microsoft.com/office/2006/metadata/properties"/>
    <ds:schemaRef ds:uri="http://schemas.microsoft.com/office/infopath/2007/PartnerControls"/>
    <ds:schemaRef ds:uri="2927dd77-6ec9-43e5-829e-bdda2aad7e69"/>
    <ds:schemaRef ds:uri="fd13c6f4-058c-4fb8-9f3b-0ea7b75fac42"/>
  </ds:schemaRefs>
</ds:datastoreItem>
</file>

<file path=customXml/itemProps2.xml><?xml version="1.0" encoding="utf-8"?>
<ds:datastoreItem xmlns:ds="http://schemas.openxmlformats.org/officeDocument/2006/customXml" ds:itemID="{CFA1921E-63F2-48DB-9F5B-8F4C5C777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25FE77-F446-416D-BA0F-31DA099F4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3c6f4-058c-4fb8-9f3b-0ea7b75fac42"/>
    <ds:schemaRef ds:uri="2927dd77-6ec9-43e5-829e-bdda2aad7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A87D9-D8A8-4353-8D5A-29B6F4D63C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DHS_MS Corporate_1pg Portrait</Template>
  <TotalTime>150</TotalTime>
  <Pages>3</Pages>
  <Words>1034</Words>
  <Characters>4977</Characters>
  <Application>Microsoft Office Word</Application>
  <DocSecurity>4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for Communities &amp; Social Inclusion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 Equipment Program</dc:creator>
  <cp:keywords/>
  <cp:lastModifiedBy>Farrow, Caroline (DHS)</cp:lastModifiedBy>
  <cp:revision>2</cp:revision>
  <cp:lastPrinted>2025-11-20T01:24:00Z</cp:lastPrinted>
  <dcterms:created xsi:type="dcterms:W3CDTF">2025-12-08T04:15:00Z</dcterms:created>
  <dcterms:modified xsi:type="dcterms:W3CDTF">2025-12-08T04:15:00Z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0x01010090A818E383496244A404D867C3A0CA20</vt:lpwstr>
  </property>
  <property fmtid="{D5CDD505-2E9C-101B-9397-08002B2CF9AE}" pid="3" name="_dlc_DocIdItemGuid">
    <vt:lpwstr>83c0e539-0b8a-49ff-b06f-dac7f7f271bc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OFFICIAL</vt:lpwstr>
  </property>
  <property fmtid="{D5CDD505-2E9C-101B-9397-08002B2CF9AE}" pid="7" name="MSIP_Label_77274858-3b1d-4431-8679-d878f40e28fd_Enabled">
    <vt:lpwstr>true</vt:lpwstr>
  </property>
  <property fmtid="{D5CDD505-2E9C-101B-9397-08002B2CF9AE}" pid="8" name="MSIP_Label_77274858-3b1d-4431-8679-d878f40e28fd_SetDate">
    <vt:lpwstr>2021-12-06T15:16:06Z</vt:lpwstr>
  </property>
  <property fmtid="{D5CDD505-2E9C-101B-9397-08002B2CF9AE}" pid="9" name="MSIP_Label_77274858-3b1d-4431-8679-d878f40e28fd_Method">
    <vt:lpwstr>Privileged</vt:lpwstr>
  </property>
  <property fmtid="{D5CDD505-2E9C-101B-9397-08002B2CF9AE}" pid="10" name="MSIP_Label_77274858-3b1d-4431-8679-d878f40e28fd_Name">
    <vt:lpwstr>-Official</vt:lpwstr>
  </property>
  <property fmtid="{D5CDD505-2E9C-101B-9397-08002B2CF9AE}" pid="11" name="MSIP_Label_77274858-3b1d-4431-8679-d878f40e28fd_SiteId">
    <vt:lpwstr>bda528f7-fca9-432f-bc98-bd7e90d40906</vt:lpwstr>
  </property>
  <property fmtid="{D5CDD505-2E9C-101B-9397-08002B2CF9AE}" pid="12" name="MSIP_Label_77274858-3b1d-4431-8679-d878f40e28fd_ActionId">
    <vt:lpwstr>31c2f6a0-3f0e-49d4-9c27-f565d4927470</vt:lpwstr>
  </property>
  <property fmtid="{D5CDD505-2E9C-101B-9397-08002B2CF9AE}" pid="13" name="MSIP_Label_77274858-3b1d-4431-8679-d878f40e28fd_ContentBits">
    <vt:lpwstr>1</vt:lpwstr>
  </property>
  <property fmtid="{D5CDD505-2E9C-101B-9397-08002B2CF9AE}" pid="14" name="Objective-Description - Abstract [system]">
    <vt:lpwstr/>
  </property>
  <property fmtid="{D5CDD505-2E9C-101B-9397-08002B2CF9AE}" pid="15" name="Objective-Vital Record">
    <vt:lpwstr/>
  </property>
  <property fmtid="{D5CDD505-2E9C-101B-9397-08002B2CF9AE}" pid="16" name="Objective-Suburb">
    <vt:lpwstr/>
  </property>
  <property fmtid="{D5CDD505-2E9C-101B-9397-08002B2CF9AE}" pid="17" name="Order">
    <vt:r8>232900</vt:r8>
  </property>
  <property fmtid="{D5CDD505-2E9C-101B-9397-08002B2CF9AE}" pid="18" name="Objective-Action Officer [system]">
    <vt:lpwstr/>
  </property>
  <property fmtid="{D5CDD505-2E9C-101B-9397-08002B2CF9AE}" pid="19" name="Objective-VersionNumber">
    <vt:r8>27</vt:r8>
  </property>
  <property fmtid="{D5CDD505-2E9C-101B-9397-08002B2CF9AE}" pid="20" name="Objective-E-Mail Address [system]">
    <vt:lpwstr/>
  </property>
  <property fmtid="{D5CDD505-2E9C-101B-9397-08002B2CF9AE}" pid="21" name="Objective-Delegator">
    <vt:lpwstr/>
  </property>
  <property fmtid="{D5CDD505-2E9C-101B-9397-08002B2CF9AE}" pid="22" name="Objective-Path">
    <vt:lpwstr>Domiciliary Equipment Management:Policies and Procedures:* WEBSITE Documents - Policies and Procedures (Updated Facts Sheets to be Updated in Warehouse Brochure Holder &amp; Sharon Folder):</vt:lpwstr>
  </property>
  <property fmtid="{D5CDD505-2E9C-101B-9397-08002B2CF9AE}" pid="23" name="Objective-Security Classification [system]">
    <vt:lpwstr>For Official Use Only (FOUO)</vt:lpwstr>
  </property>
  <property fmtid="{D5CDD505-2E9C-101B-9397-08002B2CF9AE}" pid="24" name="Objective-Caveats">
    <vt:lpwstr/>
  </property>
  <property fmtid="{D5CDD505-2E9C-101B-9397-08002B2CF9AE}" pid="25" name="Objective-Security Classification">
    <vt:lpwstr>For Official Use Only (FOUO)</vt:lpwstr>
  </property>
  <property fmtid="{D5CDD505-2E9C-101B-9397-08002B2CF9AE}" pid="26" name="Objective-Date Received [system]">
    <vt:lpwstr/>
  </property>
  <property fmtid="{D5CDD505-2E9C-101B-9397-08002B2CF9AE}" pid="27" name="Objective-Date of Correspondence [system]">
    <vt:lpwstr/>
  </property>
  <property fmtid="{D5CDD505-2E9C-101B-9397-08002B2CF9AE}" pid="28" name="Objective-State">
    <vt:lpwstr/>
  </property>
  <property fmtid="{D5CDD505-2E9C-101B-9397-08002B2CF9AE}" pid="29" name="Objective-Business Unit [system]">
    <vt:lpwstr>Domiciliary Care:DES - Domiciliary Equipment Services</vt:lpwstr>
  </property>
  <property fmtid="{D5CDD505-2E9C-101B-9397-08002B2CF9AE}" pid="30" name="Objective-Document Type [system]">
    <vt:lpwstr>Form</vt:lpwstr>
  </property>
  <property fmtid="{D5CDD505-2E9C-101B-9397-08002B2CF9AE}" pid="31" name="Objective-Parent">
    <vt:lpwstr>* WEBSITE Documents - Policies and Procedures (Updated Facts Sheets to be Updated in Warehouse Brochure Holder &amp; Sharon Folder)</vt:lpwstr>
  </property>
  <property fmtid="{D5CDD505-2E9C-101B-9397-08002B2CF9AE}" pid="32" name="Objective-Description">
    <vt:lpwstr/>
  </property>
  <property fmtid="{D5CDD505-2E9C-101B-9397-08002B2CF9AE}" pid="33" name="Objective-FileNumber">
    <vt:lpwstr>DHS/18/19706</vt:lpwstr>
  </property>
  <property fmtid="{D5CDD505-2E9C-101B-9397-08002B2CF9AE}" pid="34" name="Objective-Date Reply Due">
    <vt:lpwstr/>
  </property>
  <property fmtid="{D5CDD505-2E9C-101B-9397-08002B2CF9AE}" pid="35" name="Objective-Version">
    <vt:lpwstr>27.0</vt:lpwstr>
  </property>
  <property fmtid="{D5CDD505-2E9C-101B-9397-08002B2CF9AE}" pid="36" name="Objective-Address Line 2 [system]">
    <vt:lpwstr/>
  </property>
  <property fmtid="{D5CDD505-2E9C-101B-9397-08002B2CF9AE}" pid="37" name="Objective-ModificationStamp">
    <vt:filetime>2019-04-17T05:01:08Z</vt:filetime>
  </property>
  <property fmtid="{D5CDD505-2E9C-101B-9397-08002B2CF9AE}" pid="38" name="ComplianceAssetId">
    <vt:lpwstr/>
  </property>
  <property fmtid="{D5CDD505-2E9C-101B-9397-08002B2CF9AE}" pid="39" name="Objective-VersionComment">
    <vt:lpwstr/>
  </property>
  <property fmtid="{D5CDD505-2E9C-101B-9397-08002B2CF9AE}" pid="40" name="Objective-Senders Reference">
    <vt:lpwstr/>
  </property>
  <property fmtid="{D5CDD505-2E9C-101B-9397-08002B2CF9AE}" pid="41" name="Objective-Business Unit">
    <vt:lpwstr>Domiciliary Care:DES - Domiciliary Equipment Service</vt:lpwstr>
  </property>
  <property fmtid="{D5CDD505-2E9C-101B-9397-08002B2CF9AE}" pid="42" name="Objective-Comment">
    <vt:lpwstr/>
  </property>
  <property fmtid="{D5CDD505-2E9C-101B-9397-08002B2CF9AE}" pid="43" name="Objective-IsApproved">
    <vt:bool>false</vt:bool>
  </property>
  <property fmtid="{D5CDD505-2E9C-101B-9397-08002B2CF9AE}" pid="44" name="Objective-IsPublished">
    <vt:bool>true</vt:bool>
  </property>
  <property fmtid="{D5CDD505-2E9C-101B-9397-08002B2CF9AE}" pid="45" name="Objective-Connect Creator">
    <vt:lpwstr/>
  </property>
  <property fmtid="{D5CDD505-2E9C-101B-9397-08002B2CF9AE}" pid="46" name="_ExtendedDescription">
    <vt:lpwstr/>
  </property>
  <property fmtid="{D5CDD505-2E9C-101B-9397-08002B2CF9AE}" pid="47" name="Objective-Delegator [system]">
    <vt:lpwstr/>
  </property>
  <property fmtid="{D5CDD505-2E9C-101B-9397-08002B2CF9AE}" pid="48" name="Objective-Address Line 1">
    <vt:lpwstr/>
  </property>
  <property fmtid="{D5CDD505-2E9C-101B-9397-08002B2CF9AE}" pid="49" name="Objective-Action Officer">
    <vt:lpwstr/>
  </property>
  <property fmtid="{D5CDD505-2E9C-101B-9397-08002B2CF9AE}" pid="50" name="Objective-State [system]">
    <vt:lpwstr/>
  </property>
  <property fmtid="{D5CDD505-2E9C-101B-9397-08002B2CF9AE}" pid="51" name="Objective-Postcode [system]">
    <vt:lpwstr/>
  </property>
  <property fmtid="{D5CDD505-2E9C-101B-9397-08002B2CF9AE}" pid="52" name="Objective-Classification">
    <vt:lpwstr>[Inherited - none]</vt:lpwstr>
  </property>
  <property fmtid="{D5CDD505-2E9C-101B-9397-08002B2CF9AE}" pid="53" name="Objective-Date Received">
    <vt:lpwstr/>
  </property>
  <property fmtid="{D5CDD505-2E9C-101B-9397-08002B2CF9AE}" pid="54" name="Objective-Telephone [system]">
    <vt:lpwstr/>
  </property>
  <property fmtid="{D5CDD505-2E9C-101B-9397-08002B2CF9AE}" pid="55" name="Objective-Date Reply Sent [system]">
    <vt:lpwstr/>
  </property>
  <property fmtid="{D5CDD505-2E9C-101B-9397-08002B2CF9AE}" pid="56" name="Objective-Telephone">
    <vt:lpwstr/>
  </property>
  <property fmtid="{D5CDD505-2E9C-101B-9397-08002B2CF9AE}" pid="57" name="Objective-CreationStamp">
    <vt:filetime>2016-07-15T00:17:04Z</vt:filetime>
  </property>
  <property fmtid="{D5CDD505-2E9C-101B-9397-08002B2CF9AE}" pid="58" name="Objective-Description - Abstract">
    <vt:lpwstr/>
  </property>
  <property fmtid="{D5CDD505-2E9C-101B-9397-08002B2CF9AE}" pid="59" name="Objective-Owner">
    <vt:lpwstr>Gordon, Lisa-Marie - LGORDO01</vt:lpwstr>
  </property>
  <property fmtid="{D5CDD505-2E9C-101B-9397-08002B2CF9AE}" pid="60" name="Objective-Date of Correspondence">
    <vt:lpwstr/>
  </property>
  <property fmtid="{D5CDD505-2E9C-101B-9397-08002B2CF9AE}" pid="61" name="Objective-Address Line 2">
    <vt:lpwstr/>
  </property>
  <property fmtid="{D5CDD505-2E9C-101B-9397-08002B2CF9AE}" pid="62" name="Objective-Connect Creator [system]">
    <vt:lpwstr/>
  </property>
  <property fmtid="{D5CDD505-2E9C-101B-9397-08002B2CF9AE}" pid="63" name="Objective-Suburb [system]">
    <vt:lpwstr/>
  </property>
  <property fmtid="{D5CDD505-2E9C-101B-9397-08002B2CF9AE}" pid="64" name="Objective-Author Name">
    <vt:lpwstr/>
  </property>
  <property fmtid="{D5CDD505-2E9C-101B-9397-08002B2CF9AE}" pid="65" name="Objective-VersionId">
    <vt:lpwstr>vA26848080</vt:lpwstr>
  </property>
  <property fmtid="{D5CDD505-2E9C-101B-9397-08002B2CF9AE}" pid="66" name="Objective-E-Mail Address">
    <vt:lpwstr/>
  </property>
  <property fmtid="{D5CDD505-2E9C-101B-9397-08002B2CF9AE}" pid="67" name="Objective-Date Reply Due [system]">
    <vt:lpwstr/>
  </property>
  <property fmtid="{D5CDD505-2E9C-101B-9397-08002B2CF9AE}" pid="68" name="Objective-DatePublished">
    <vt:filetime>2018-12-13T23:30:26Z</vt:filetime>
  </property>
  <property fmtid="{D5CDD505-2E9C-101B-9397-08002B2CF9AE}" pid="69" name="Objective-Vital Record Review Due Date">
    <vt:lpwstr/>
  </property>
  <property fmtid="{D5CDD505-2E9C-101B-9397-08002B2CF9AE}" pid="70" name="Objective-Document Type">
    <vt:lpwstr>Form</vt:lpwstr>
  </property>
  <property fmtid="{D5CDD505-2E9C-101B-9397-08002B2CF9AE}" pid="71" name="Objective-Id">
    <vt:lpwstr>A15335164</vt:lpwstr>
  </property>
  <property fmtid="{D5CDD505-2E9C-101B-9397-08002B2CF9AE}" pid="72" name="Objective-Date Reply Sent">
    <vt:lpwstr/>
  </property>
  <property fmtid="{D5CDD505-2E9C-101B-9397-08002B2CF9AE}" pid="73" name="Objective-Address Line 1 [system]">
    <vt:lpwstr/>
  </property>
  <property fmtid="{D5CDD505-2E9C-101B-9397-08002B2CF9AE}" pid="74" name="Objective-Author Name [system]">
    <vt:lpwstr/>
  </property>
  <property fmtid="{D5CDD505-2E9C-101B-9397-08002B2CF9AE}" pid="75" name="Objective-Title">
    <vt:lpwstr>CR - Equipment Request Form - DHS Equipment Program - Form</vt:lpwstr>
  </property>
  <property fmtid="{D5CDD505-2E9C-101B-9397-08002B2CF9AE}" pid="76" name="Objective-Postcode">
    <vt:lpwstr/>
  </property>
  <property fmtid="{D5CDD505-2E9C-101B-9397-08002B2CF9AE}" pid="77" name="Checked by">
    <vt:lpwstr>32123</vt:lpwstr>
  </property>
  <property fmtid="{D5CDD505-2E9C-101B-9397-08002B2CF9AE}" pid="78" name="TriggerFlowInfo">
    <vt:lpwstr/>
  </property>
  <property fmtid="{D5CDD505-2E9C-101B-9397-08002B2CF9AE}" pid="79" name="Objective-Senders Reference [system]">
    <vt:lpwstr/>
  </property>
  <property fmtid="{D5CDD505-2E9C-101B-9397-08002B2CF9AE}" pid="80" name="MediaServiceImageTags">
    <vt:lpwstr/>
  </property>
  <property fmtid="{D5CDD505-2E9C-101B-9397-08002B2CF9AE}" pid="81" name="_activity">
    <vt:lpwstr>{"FileActivityType":"8","FileActivityTimeStamp":"2025-10-29T03:19:58.910Z","FileActivityUsersOnPage":[{"DisplayName":"Mathiesen, Naomi (DHS)","Id":"naomi.mathiesen@sa.gov.au"}],"FileActivityNavigationId":null}</vt:lpwstr>
  </property>
</Properties>
</file>